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3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7F7C39" w:rsidRDefault="007F7C39">
      <w:pPr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7F7C39" w:rsidRDefault="007F7C39">
      <w:pPr>
        <w:rPr>
          <w:kern w:val="0"/>
        </w:rPr>
      </w:pPr>
    </w:p>
    <w:p w:rsidR="007F7C39" w:rsidRDefault="007F7C39">
      <w:pPr>
        <w:rPr>
          <w:kern w:val="0"/>
        </w:rPr>
      </w:pPr>
      <w:r>
        <w:rPr>
          <w:rFonts w:hint="eastAsia"/>
          <w:kern w:val="0"/>
        </w:rPr>
        <w:t xml:space="preserve">　守谷市長　　　　様</w:t>
      </w:r>
    </w:p>
    <w:p w:rsidR="007F7C39" w:rsidRDefault="007F7C39">
      <w:pPr>
        <w:rPr>
          <w:kern w:val="0"/>
        </w:rPr>
      </w:pPr>
    </w:p>
    <w:p w:rsidR="007F7C39" w:rsidRDefault="007F7C39">
      <w:pPr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7F7C39" w:rsidRDefault="00275DCB">
      <w:pPr>
        <w:spacing w:after="120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110777" id="Oval 2" o:spid="_x0000_s1026" style="position:absolute;left:0;text-align:left;margin-left:403.2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E+qNB3QAAAAgBAAAPAAAAZHJz&#10;L2Rvd25yZXYueG1sTI/BbsIwEETvlfoP1lbqrdilgKw0DkJIoIpbA5fenNjEEfY6ig2kf9/tqT2O&#10;ZvT2bbmegmc3O6Y+ooLXmQBmsY2mx07B6bh7kcBS1mi0j2gVfNsE6+rxodSFiXf8tLc6d4wgmAqt&#10;wOU8FJyn1tmg0ywOFqk7xzHoTHHsuBn1neDB87kQKx50j3TB6cFunW0v9TUomLsPv7/sNnU3uO35&#10;67Q/NFkelHp+mjbvwLKd8t8YfvVJHSpyauIVTWJegRSrBU0VLJbAqJdvgnJDcLkEXpX8/wPV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E+qNB3QAAAAgBAAAPAAAAAAAAAAAAAAAA&#10;AMUEAABkcnMvZG93bnJldi54bWxQSwUGAAAAAAQABADzAAAAzwUAAAAA&#10;" o:allowincell="f" filled="f" strokeweight=".5pt"/>
            </w:pict>
          </mc:Fallback>
        </mc:AlternateContent>
      </w:r>
      <w:r w:rsidR="007F7C39">
        <w:rPr>
          <w:rFonts w:hint="eastAsia"/>
          <w:spacing w:val="105"/>
          <w:kern w:val="0"/>
        </w:rPr>
        <w:t>氏</w:t>
      </w:r>
      <w:r w:rsidR="007F7C39">
        <w:rPr>
          <w:rFonts w:hint="eastAsia"/>
          <w:kern w:val="0"/>
        </w:rPr>
        <w:t xml:space="preserve">名　　　　　　　　　　印　</w:t>
      </w:r>
    </w:p>
    <w:p w:rsidR="007F7C39" w:rsidRDefault="007F7C39">
      <w:pPr>
        <w:spacing w:after="120"/>
        <w:jc w:val="right"/>
        <w:rPr>
          <w:kern w:val="0"/>
        </w:rPr>
      </w:pPr>
      <w:r>
        <w:rPr>
          <w:kern w:val="0"/>
        </w:rPr>
        <w:t>(TEL</w:t>
      </w:r>
      <w:r>
        <w:rPr>
          <w:rFonts w:hint="eastAsia"/>
          <w:kern w:val="0"/>
        </w:rPr>
        <w:t xml:space="preserve">　　　　　　　　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　</w:t>
      </w:r>
    </w:p>
    <w:p w:rsidR="007F7C39" w:rsidRDefault="007F7C39">
      <w:pPr>
        <w:spacing w:after="120"/>
        <w:rPr>
          <w:kern w:val="0"/>
        </w:rPr>
      </w:pPr>
    </w:p>
    <w:p w:rsidR="007F7C39" w:rsidRDefault="007F7C39">
      <w:pPr>
        <w:jc w:val="center"/>
        <w:rPr>
          <w:kern w:val="0"/>
        </w:rPr>
      </w:pPr>
      <w:bookmarkStart w:id="0" w:name="_GoBack"/>
      <w:r>
        <w:rPr>
          <w:rFonts w:hint="eastAsia"/>
          <w:kern w:val="0"/>
        </w:rPr>
        <w:t>守谷市身体障害者自動車改造費補助事業補助金交付請求書</w:t>
      </w:r>
      <w:bookmarkEnd w:id="0"/>
    </w:p>
    <w:p w:rsidR="007F7C39" w:rsidRDefault="007F7C39">
      <w:pPr>
        <w:rPr>
          <w:kern w:val="0"/>
        </w:rPr>
      </w:pPr>
    </w:p>
    <w:p w:rsidR="007F7C39" w:rsidRDefault="007F7C39">
      <w:pPr>
        <w:spacing w:line="300" w:lineRule="auto"/>
        <w:rPr>
          <w:kern w:val="0"/>
        </w:rPr>
      </w:pPr>
      <w:r>
        <w:rPr>
          <w:rFonts w:hint="eastAsia"/>
          <w:kern w:val="0"/>
        </w:rPr>
        <w:t xml:space="preserve">　　　　　年　　月　　日付けで決定のあった身体障害者自動車改造費について，自動車の改造が完了したので，守谷市身体障害者自動車改造費補助事業補助金交付要綱第</w:t>
      </w:r>
      <w:r>
        <w:rPr>
          <w:kern w:val="0"/>
        </w:rPr>
        <w:t>4</w:t>
      </w:r>
      <w:r>
        <w:rPr>
          <w:rFonts w:hint="eastAsia"/>
          <w:kern w:val="0"/>
        </w:rPr>
        <w:t>条により請求します。</w:t>
      </w:r>
    </w:p>
    <w:p w:rsidR="007F7C39" w:rsidRDefault="007F7C39">
      <w:pPr>
        <w:rPr>
          <w:kern w:val="0"/>
        </w:rPr>
      </w:pPr>
    </w:p>
    <w:p w:rsidR="007F7C39" w:rsidRDefault="007F7C39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7F7C39" w:rsidRDefault="007F7C39">
      <w:pPr>
        <w:rPr>
          <w:kern w:val="0"/>
        </w:rPr>
      </w:pPr>
    </w:p>
    <w:p w:rsidR="007F7C39" w:rsidRDefault="007F7C39">
      <w:pPr>
        <w:rPr>
          <w:kern w:val="0"/>
        </w:rPr>
      </w:pPr>
    </w:p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　　　　　　　金　　　　　　　　　　　　　円</w:t>
      </w:r>
    </w:p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>振込先銀行</w:t>
      </w:r>
    </w:p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　　　　　　　銀行　　　　　　　　支店　店舗コード</w:t>
      </w:r>
    </w:p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>口座番号　普通</w:t>
      </w:r>
    </w:p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　　　　当座</w:t>
      </w:r>
    </w:p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>口座名義</w:t>
      </w:r>
    </w:p>
    <w:p w:rsidR="007F7C39" w:rsidRDefault="007F7C39">
      <w:pPr>
        <w:spacing w:after="120"/>
        <w:rPr>
          <w:kern w:val="0"/>
        </w:rPr>
      </w:pPr>
      <w:r>
        <w:rPr>
          <w:rFonts w:hint="eastAsia"/>
          <w:kern w:val="0"/>
        </w:rPr>
        <w:t>備考</w:t>
      </w:r>
      <w:r>
        <w:rPr>
          <w:kern w:val="0"/>
        </w:rPr>
        <w:t>1</w:t>
      </w:r>
      <w:r>
        <w:rPr>
          <w:rFonts w:hint="eastAsia"/>
          <w:kern w:val="0"/>
        </w:rPr>
        <w:t xml:space="preserve">　限度額は</w:t>
      </w:r>
      <w:r>
        <w:rPr>
          <w:kern w:val="0"/>
        </w:rPr>
        <w:t>10</w:t>
      </w:r>
      <w:r>
        <w:rPr>
          <w:rFonts w:hint="eastAsia"/>
          <w:kern w:val="0"/>
        </w:rPr>
        <w:t>万円です。</w:t>
      </w:r>
    </w:p>
    <w:p w:rsidR="007F7C39" w:rsidRDefault="007F7C39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2</w:t>
      </w:r>
      <w:r>
        <w:rPr>
          <w:rFonts w:hint="eastAsia"/>
          <w:kern w:val="0"/>
        </w:rPr>
        <w:t xml:space="preserve">　領収書等の写しを添付願います。</w:t>
      </w:r>
    </w:p>
    <w:sectPr w:rsidR="007F7C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BE" w:rsidRDefault="002250BE" w:rsidP="002D029F">
      <w:r>
        <w:separator/>
      </w:r>
    </w:p>
  </w:endnote>
  <w:endnote w:type="continuationSeparator" w:id="0">
    <w:p w:rsidR="002250BE" w:rsidRDefault="002250BE" w:rsidP="002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BE" w:rsidRDefault="002250BE" w:rsidP="002D029F">
      <w:r>
        <w:separator/>
      </w:r>
    </w:p>
  </w:footnote>
  <w:footnote w:type="continuationSeparator" w:id="0">
    <w:p w:rsidR="002250BE" w:rsidRDefault="002250BE" w:rsidP="002D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39"/>
    <w:rsid w:val="002250BE"/>
    <w:rsid w:val="00275DCB"/>
    <w:rsid w:val="002D029F"/>
    <w:rsid w:val="007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1674B6-8F6A-453E-BCEE-C26C6803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cp:keywords/>
  <dc:description/>
  <cp:lastModifiedBy>CI5P0029</cp:lastModifiedBy>
  <cp:revision>2</cp:revision>
  <cp:lastPrinted>2002-04-23T05:32:00Z</cp:lastPrinted>
  <dcterms:created xsi:type="dcterms:W3CDTF">2022-02-22T06:52:00Z</dcterms:created>
  <dcterms:modified xsi:type="dcterms:W3CDTF">2022-02-22T06:52:00Z</dcterms:modified>
</cp:coreProperties>
</file>