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D99" w:rsidRPr="00B0676C" w:rsidRDefault="007D1CB6" w:rsidP="00270E9A">
      <w:r w:rsidRPr="0091661B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1F61C73" wp14:editId="49AE3AA6">
                <wp:simplePos x="0" y="0"/>
                <wp:positionH relativeFrom="margin">
                  <wp:posOffset>1765300</wp:posOffset>
                </wp:positionH>
                <wp:positionV relativeFrom="paragraph">
                  <wp:posOffset>-100965</wp:posOffset>
                </wp:positionV>
                <wp:extent cx="2533650" cy="1404620"/>
                <wp:effectExtent l="19050" t="19050" r="19050" b="2667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CB6" w:rsidRPr="007D1CB6" w:rsidRDefault="007F51F3" w:rsidP="007D1CB6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B0F0"/>
                                <w:sz w:val="40"/>
                                <w:szCs w:val="40"/>
                              </w:rPr>
                              <w:t>記入</w:t>
                            </w:r>
                            <w:r w:rsidR="007D1CB6" w:rsidRPr="007D1CB6">
                              <w:rPr>
                                <w:rFonts w:ascii="游ゴシック" w:eastAsia="游ゴシック" w:hAnsi="游ゴシック" w:hint="eastAsia"/>
                                <w:b/>
                                <w:color w:val="00B0F0"/>
                                <w:sz w:val="40"/>
                                <w:szCs w:val="40"/>
                              </w:rPr>
                              <w:t>例（</w:t>
                            </w:r>
                            <w:r w:rsidR="007D1CB6" w:rsidRPr="007D1CB6">
                              <w:rPr>
                                <w:rFonts w:ascii="游ゴシック" w:eastAsia="游ゴシック" w:hAnsi="游ゴシック"/>
                                <w:b/>
                                <w:color w:val="00B0F0"/>
                                <w:sz w:val="40"/>
                                <w:szCs w:val="40"/>
                              </w:rPr>
                              <w:t>本人</w:t>
                            </w:r>
                            <w:r w:rsidR="007D1CB6" w:rsidRPr="007D1CB6">
                              <w:rPr>
                                <w:rFonts w:ascii="游ゴシック" w:eastAsia="游ゴシック" w:hAnsi="游ゴシック" w:hint="eastAsia"/>
                                <w:b/>
                                <w:color w:val="00B0F0"/>
                                <w:sz w:val="40"/>
                                <w:szCs w:val="40"/>
                              </w:rPr>
                              <w:t>申請</w:t>
                            </w:r>
                            <w:r w:rsidR="007D1CB6" w:rsidRPr="007D1CB6">
                              <w:rPr>
                                <w:rFonts w:ascii="游ゴシック" w:eastAsia="游ゴシック" w:hAnsi="游ゴシック"/>
                                <w:b/>
                                <w:color w:val="00B0F0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61C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9pt;margin-top:-7.95pt;width:199.5pt;height:110.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" strokecolor="#00b0f0" strokeweight="2.25pt">
                <v:textbox style="mso-fit-shape-to-text:t">
                  <w:txbxContent>
                    <w:p w:rsidR="007D1CB6" w:rsidRPr="007D1CB6" w:rsidRDefault="007F51F3" w:rsidP="007D1CB6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00B0F0"/>
                          <w:sz w:val="40"/>
                          <w:szCs w:val="40"/>
                        </w:rPr>
                        <w:t>記入</w:t>
                      </w:r>
                      <w:r w:rsidR="007D1CB6" w:rsidRPr="007D1CB6">
                        <w:rPr>
                          <w:rFonts w:ascii="游ゴシック" w:eastAsia="游ゴシック" w:hAnsi="游ゴシック" w:hint="eastAsia"/>
                          <w:b/>
                          <w:color w:val="00B0F0"/>
                          <w:sz w:val="40"/>
                          <w:szCs w:val="40"/>
                        </w:rPr>
                        <w:t>例（</w:t>
                      </w:r>
                      <w:r w:rsidR="007D1CB6" w:rsidRPr="007D1CB6">
                        <w:rPr>
                          <w:rFonts w:ascii="游ゴシック" w:eastAsia="游ゴシック" w:hAnsi="游ゴシック"/>
                          <w:b/>
                          <w:color w:val="00B0F0"/>
                          <w:sz w:val="40"/>
                          <w:szCs w:val="40"/>
                        </w:rPr>
                        <w:t>本人</w:t>
                      </w:r>
                      <w:r w:rsidR="007D1CB6" w:rsidRPr="007D1CB6">
                        <w:rPr>
                          <w:rFonts w:ascii="游ゴシック" w:eastAsia="游ゴシック" w:hAnsi="游ゴシック" w:hint="eastAsia"/>
                          <w:b/>
                          <w:color w:val="00B0F0"/>
                          <w:sz w:val="40"/>
                          <w:szCs w:val="40"/>
                        </w:rPr>
                        <w:t>申請</w:t>
                      </w:r>
                      <w:r w:rsidR="007D1CB6" w:rsidRPr="007D1CB6">
                        <w:rPr>
                          <w:rFonts w:ascii="游ゴシック" w:eastAsia="游ゴシック" w:hAnsi="游ゴシック"/>
                          <w:b/>
                          <w:color w:val="00B0F0"/>
                          <w:sz w:val="40"/>
                          <w:szCs w:val="4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226A" w:rsidRPr="00B0676C">
        <w:rPr>
          <w:rFonts w:hint="eastAsia"/>
        </w:rPr>
        <w:t>様式第</w:t>
      </w:r>
      <w:r w:rsidR="00A67C52" w:rsidRPr="00B0676C">
        <w:rPr>
          <w:rFonts w:hint="eastAsia"/>
        </w:rPr>
        <w:t>１</w:t>
      </w:r>
      <w:r w:rsidR="0055226A" w:rsidRPr="00B0676C">
        <w:rPr>
          <w:rFonts w:hint="eastAsia"/>
        </w:rPr>
        <w:t>号</w:t>
      </w:r>
      <w:r w:rsidR="0055226A" w:rsidRPr="00B0676C">
        <w:t>(</w:t>
      </w:r>
      <w:r w:rsidR="0055226A" w:rsidRPr="00B0676C">
        <w:rPr>
          <w:rFonts w:hint="eastAsia"/>
        </w:rPr>
        <w:t>第</w:t>
      </w:r>
      <w:r w:rsidR="00B0676C" w:rsidRPr="00B0676C">
        <w:rPr>
          <w:rFonts w:hint="eastAsia"/>
        </w:rPr>
        <w:t>５</w:t>
      </w:r>
      <w:r w:rsidR="00A67C52" w:rsidRPr="00B0676C">
        <w:rPr>
          <w:rFonts w:hint="eastAsia"/>
        </w:rPr>
        <w:t>条</w:t>
      </w:r>
      <w:r w:rsidR="0055226A" w:rsidRPr="00B0676C">
        <w:rPr>
          <w:rFonts w:hint="eastAsia"/>
        </w:rPr>
        <w:t>関係</w:t>
      </w:r>
      <w:r w:rsidR="0055226A" w:rsidRPr="00B0676C">
        <w:t>)</w:t>
      </w:r>
      <w:r w:rsidR="005C2974" w:rsidRPr="00B0676C">
        <w:t xml:space="preserve"> </w:t>
      </w:r>
      <w:bookmarkStart w:id="0" w:name="_GoBack"/>
      <w:bookmarkEnd w:id="0"/>
    </w:p>
    <w:p w:rsidR="0055226A" w:rsidRPr="00B0676C" w:rsidRDefault="00820DAD" w:rsidP="00B0676C">
      <w:pPr>
        <w:overflowPunct/>
        <w:spacing w:line="0" w:lineRule="atLeast"/>
        <w:jc w:val="right"/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>令和</w:t>
      </w:r>
      <w:r w:rsidRPr="00820DAD"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４</w:t>
      </w:r>
      <w:r>
        <w:rPr>
          <w:rFonts w:hAnsi="ＭＳ 明朝" w:hint="eastAsia"/>
          <w:sz w:val="26"/>
          <w:szCs w:val="26"/>
        </w:rPr>
        <w:t>年</w:t>
      </w:r>
      <w:r w:rsidRPr="00820DAD"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４</w:t>
      </w:r>
      <w:r>
        <w:rPr>
          <w:rFonts w:hAnsi="ＭＳ 明朝" w:hint="eastAsia"/>
          <w:sz w:val="26"/>
          <w:szCs w:val="26"/>
        </w:rPr>
        <w:t>月</w:t>
      </w:r>
      <w:r w:rsidRPr="00820DAD"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２６</w:t>
      </w:r>
      <w:r w:rsidRPr="00B0676C">
        <w:rPr>
          <w:rFonts w:hAnsi="ＭＳ 明朝" w:hint="eastAsia"/>
          <w:sz w:val="26"/>
          <w:szCs w:val="26"/>
        </w:rPr>
        <w:t>日</w:t>
      </w:r>
    </w:p>
    <w:p w:rsidR="00B41D99" w:rsidRPr="00B0676C" w:rsidRDefault="00B41D99" w:rsidP="00286063">
      <w:pPr>
        <w:overflowPunct/>
        <w:spacing w:line="300" w:lineRule="exact"/>
        <w:rPr>
          <w:rFonts w:hAnsi="ＭＳ 明朝"/>
          <w:sz w:val="26"/>
          <w:szCs w:val="26"/>
        </w:rPr>
      </w:pPr>
    </w:p>
    <w:tbl>
      <w:tblPr>
        <w:tblStyle w:val="aa"/>
        <w:tblpPr w:leftFromText="142" w:rightFromText="142" w:vertAnchor="text" w:horzAnchor="page" w:tblpX="5131" w:tblpY="-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418"/>
        <w:gridCol w:w="3123"/>
      </w:tblGrid>
      <w:tr w:rsidR="00820DAD" w:rsidTr="00CB7C2F">
        <w:trPr>
          <w:trHeight w:val="424"/>
        </w:trPr>
        <w:tc>
          <w:tcPr>
            <w:tcW w:w="1129" w:type="dxa"/>
            <w:vAlign w:val="center"/>
          </w:tcPr>
          <w:p w:rsidR="00820DAD" w:rsidRDefault="00820DAD" w:rsidP="00820DAD">
            <w:pPr>
              <w:overflowPunct/>
              <w:spacing w:line="0" w:lineRule="atLeast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820DAD" w:rsidRDefault="00820DAD" w:rsidP="00820DAD">
            <w:pPr>
              <w:overflowPunct/>
              <w:spacing w:line="0" w:lineRule="atLeast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住　　所</w:t>
            </w:r>
          </w:p>
        </w:tc>
        <w:tc>
          <w:tcPr>
            <w:tcW w:w="3123" w:type="dxa"/>
            <w:vAlign w:val="center"/>
          </w:tcPr>
          <w:p w:rsidR="00820DAD" w:rsidRPr="00820DAD" w:rsidRDefault="00820DAD" w:rsidP="00820DAD">
            <w:pPr>
              <w:overflowPunct/>
              <w:spacing w:line="0" w:lineRule="atLeast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守谷市大柏○○○</w:t>
            </w:r>
          </w:p>
        </w:tc>
      </w:tr>
      <w:tr w:rsidR="00820DAD" w:rsidTr="00CB7C2F">
        <w:trPr>
          <w:trHeight w:val="430"/>
        </w:trPr>
        <w:tc>
          <w:tcPr>
            <w:tcW w:w="1129" w:type="dxa"/>
            <w:vAlign w:val="center"/>
          </w:tcPr>
          <w:p w:rsidR="00820DAD" w:rsidRDefault="00820DAD" w:rsidP="00820DAD">
            <w:pPr>
              <w:overflowPunct/>
              <w:spacing w:line="0" w:lineRule="atLeast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申請者</w:t>
            </w:r>
          </w:p>
        </w:tc>
        <w:tc>
          <w:tcPr>
            <w:tcW w:w="1418" w:type="dxa"/>
            <w:vAlign w:val="center"/>
          </w:tcPr>
          <w:p w:rsidR="00820DAD" w:rsidRDefault="00820DAD" w:rsidP="00820DAD">
            <w:pPr>
              <w:overflowPunct/>
              <w:spacing w:line="0" w:lineRule="atLeast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氏　　名</w:t>
            </w:r>
          </w:p>
        </w:tc>
        <w:tc>
          <w:tcPr>
            <w:tcW w:w="3123" w:type="dxa"/>
            <w:vAlign w:val="center"/>
          </w:tcPr>
          <w:p w:rsidR="00820DAD" w:rsidRPr="00820DAD" w:rsidRDefault="00820DAD" w:rsidP="00820DAD">
            <w:pPr>
              <w:overflowPunct/>
              <w:spacing w:line="0" w:lineRule="atLeast"/>
              <w:rPr>
                <w:rFonts w:asciiTheme="majorEastAsia" w:eastAsiaTheme="majorEastAsia" w:hAnsiTheme="majorEastAsia"/>
                <w:b/>
                <w:color w:val="FF0000"/>
                <w:sz w:val="26"/>
                <w:szCs w:val="26"/>
              </w:rPr>
            </w:pP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>守谷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　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>太郎</w:t>
            </w:r>
          </w:p>
        </w:tc>
      </w:tr>
      <w:tr w:rsidR="00820DAD" w:rsidTr="00CB7C2F">
        <w:trPr>
          <w:trHeight w:val="421"/>
        </w:trPr>
        <w:tc>
          <w:tcPr>
            <w:tcW w:w="1129" w:type="dxa"/>
            <w:vAlign w:val="center"/>
          </w:tcPr>
          <w:p w:rsidR="00820DAD" w:rsidRDefault="00820DAD" w:rsidP="00820DAD">
            <w:pPr>
              <w:overflowPunct/>
              <w:spacing w:line="0" w:lineRule="atLeast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820DAD" w:rsidRDefault="00820DAD" w:rsidP="00820DAD">
            <w:pPr>
              <w:overflowPunct/>
              <w:spacing w:line="0" w:lineRule="atLeast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続　　柄</w:t>
            </w:r>
          </w:p>
        </w:tc>
        <w:tc>
          <w:tcPr>
            <w:tcW w:w="3123" w:type="dxa"/>
            <w:vAlign w:val="center"/>
          </w:tcPr>
          <w:p w:rsidR="00820DAD" w:rsidRPr="00820DAD" w:rsidRDefault="00820DAD" w:rsidP="00820DAD">
            <w:pPr>
              <w:overflowPunct/>
              <w:spacing w:line="0" w:lineRule="atLeast"/>
              <w:rPr>
                <w:rFonts w:asciiTheme="majorEastAsia" w:eastAsiaTheme="majorEastAsia" w:hAnsiTheme="majorEastAsia"/>
                <w:b/>
                <w:color w:val="FF0000"/>
                <w:sz w:val="26"/>
                <w:szCs w:val="26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6"/>
                <w:szCs w:val="26"/>
              </w:rPr>
              <w:t>本人</w:t>
            </w:r>
          </w:p>
        </w:tc>
      </w:tr>
      <w:tr w:rsidR="00820DAD" w:rsidTr="00CB7C2F">
        <w:trPr>
          <w:trHeight w:val="412"/>
        </w:trPr>
        <w:tc>
          <w:tcPr>
            <w:tcW w:w="1129" w:type="dxa"/>
            <w:vAlign w:val="center"/>
          </w:tcPr>
          <w:p w:rsidR="00820DAD" w:rsidRDefault="00820DAD" w:rsidP="00820DAD">
            <w:pPr>
              <w:overflowPunct/>
              <w:spacing w:line="0" w:lineRule="atLeast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820DAD" w:rsidRDefault="00820DAD" w:rsidP="00820DAD">
            <w:pPr>
              <w:overflowPunct/>
              <w:spacing w:line="0" w:lineRule="atLeast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電話番号</w:t>
            </w:r>
          </w:p>
        </w:tc>
        <w:tc>
          <w:tcPr>
            <w:tcW w:w="3123" w:type="dxa"/>
            <w:vAlign w:val="center"/>
          </w:tcPr>
          <w:p w:rsidR="00820DAD" w:rsidRPr="00820DAD" w:rsidRDefault="00C42BBA" w:rsidP="00820DAD">
            <w:pPr>
              <w:overflowPunct/>
              <w:spacing w:line="0" w:lineRule="atLeast"/>
              <w:rPr>
                <w:rFonts w:asciiTheme="majorEastAsia" w:eastAsiaTheme="majorEastAsia" w:hAnsiTheme="majorEastAsia"/>
                <w:b/>
                <w:color w:val="FF0000"/>
                <w:sz w:val="26"/>
                <w:szCs w:val="26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090</w:t>
            </w:r>
            <w:r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="009F218C"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>9999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>9999</w:t>
            </w:r>
          </w:p>
        </w:tc>
      </w:tr>
    </w:tbl>
    <w:p w:rsidR="0033190A" w:rsidRDefault="0055226A" w:rsidP="00B0676C">
      <w:pPr>
        <w:overflowPunct/>
        <w:spacing w:line="0" w:lineRule="atLeast"/>
        <w:rPr>
          <w:rFonts w:hAnsi="ＭＳ 明朝"/>
          <w:sz w:val="26"/>
          <w:szCs w:val="26"/>
        </w:rPr>
      </w:pPr>
      <w:r w:rsidRPr="00B0676C">
        <w:rPr>
          <w:rFonts w:hAnsi="ＭＳ 明朝" w:hint="eastAsia"/>
          <w:sz w:val="26"/>
          <w:szCs w:val="26"/>
        </w:rPr>
        <w:t xml:space="preserve">守谷市長　　　　</w:t>
      </w:r>
      <w:r w:rsidR="003F4354" w:rsidRPr="00B0676C">
        <w:rPr>
          <w:rFonts w:hAnsi="ＭＳ 明朝" w:hint="eastAsia"/>
          <w:sz w:val="26"/>
          <w:szCs w:val="26"/>
        </w:rPr>
        <w:t>宛て</w:t>
      </w:r>
    </w:p>
    <w:p w:rsidR="0033190A" w:rsidRDefault="00C42BBA" w:rsidP="00B0676C">
      <w:pPr>
        <w:overflowPunct/>
        <w:spacing w:line="0" w:lineRule="atLeast"/>
        <w:rPr>
          <w:rFonts w:hAnsi="ＭＳ 明朝"/>
          <w:sz w:val="26"/>
          <w:szCs w:val="26"/>
        </w:rPr>
      </w:pPr>
      <w:r>
        <w:rPr>
          <w:rFonts w:hAnsi="ＭＳ 明朝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82F255" wp14:editId="4C9772C8">
                <wp:simplePos x="0" y="0"/>
                <wp:positionH relativeFrom="column">
                  <wp:posOffset>-427990</wp:posOffset>
                </wp:positionH>
                <wp:positionV relativeFrom="paragraph">
                  <wp:posOffset>229235</wp:posOffset>
                </wp:positionV>
                <wp:extent cx="2597150" cy="647700"/>
                <wp:effectExtent l="0" t="0" r="12700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150" cy="6477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51F3" w:rsidRPr="008B1A6F" w:rsidRDefault="007F51F3" w:rsidP="008B1A6F">
                            <w:pPr>
                              <w:spacing w:line="36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B1A6F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携帯電話を</w:t>
                            </w:r>
                            <w:r w:rsidRPr="008B1A6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お持ちの</w:t>
                            </w:r>
                            <w:r w:rsidRPr="008B1A6F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方は、</w:t>
                            </w:r>
                          </w:p>
                          <w:p w:rsidR="007F51F3" w:rsidRPr="008B1A6F" w:rsidRDefault="008B1A6F" w:rsidP="008B1A6F">
                            <w:pPr>
                              <w:spacing w:line="36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B1A6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各</w:t>
                            </w:r>
                            <w:r w:rsidR="007F51F3" w:rsidRPr="008B1A6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連絡先</w:t>
                            </w:r>
                            <w:r w:rsidR="007F51F3" w:rsidRPr="008B1A6F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に必ず</w:t>
                            </w:r>
                            <w:r w:rsidR="007F51F3" w:rsidRPr="008B1A6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ご記入</w:t>
                            </w:r>
                            <w:r w:rsidR="007F51F3" w:rsidRPr="008B1A6F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:rsidR="00EC3892" w:rsidRPr="00EC3892" w:rsidRDefault="00EC3892" w:rsidP="00EC3892">
                            <w:pPr>
                              <w:spacing w:line="48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2F255" id="角丸四角形 7" o:spid="_x0000_s1027" style="position:absolute;left:0;text-align:left;margin-left:-33.7pt;margin-top:18.05pt;width:204.5pt;height:5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" fillcolor="#daeef3 [664]" strokecolor="#243f60 [1604]" strokeweight="2pt">
                <v:textbox>
                  <w:txbxContent>
                    <w:p w:rsidR="007F51F3" w:rsidRPr="008B1A6F" w:rsidRDefault="007F51F3" w:rsidP="008B1A6F">
                      <w:pPr>
                        <w:spacing w:line="36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B1A6F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4"/>
                          <w:szCs w:val="24"/>
                        </w:rPr>
                        <w:t>携帯電話を</w:t>
                      </w:r>
                      <w:r w:rsidRPr="008B1A6F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お持ちの</w:t>
                      </w:r>
                      <w:r w:rsidRPr="008B1A6F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4"/>
                          <w:szCs w:val="24"/>
                        </w:rPr>
                        <w:t>方は、</w:t>
                      </w:r>
                    </w:p>
                    <w:p w:rsidR="007F51F3" w:rsidRPr="008B1A6F" w:rsidRDefault="008B1A6F" w:rsidP="008B1A6F">
                      <w:pPr>
                        <w:spacing w:line="360" w:lineRule="exact"/>
                        <w:jc w:val="left"/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B1A6F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各</w:t>
                      </w:r>
                      <w:r w:rsidR="007F51F3" w:rsidRPr="008B1A6F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連絡先</w:t>
                      </w:r>
                      <w:r w:rsidR="007F51F3" w:rsidRPr="008B1A6F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4"/>
                          <w:szCs w:val="24"/>
                        </w:rPr>
                        <w:t>に必ず</w:t>
                      </w:r>
                      <w:r w:rsidR="007F51F3" w:rsidRPr="008B1A6F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ご記入</w:t>
                      </w:r>
                      <w:r w:rsidR="007F51F3" w:rsidRPr="008B1A6F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4"/>
                          <w:szCs w:val="24"/>
                        </w:rPr>
                        <w:t>ください。</w:t>
                      </w:r>
                    </w:p>
                    <w:p w:rsidR="00EC3892" w:rsidRPr="00EC3892" w:rsidRDefault="00EC3892" w:rsidP="00EC3892">
                      <w:pPr>
                        <w:spacing w:line="480" w:lineRule="exact"/>
                        <w:jc w:val="left"/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3190A" w:rsidRDefault="0033190A" w:rsidP="00B0676C">
      <w:pPr>
        <w:overflowPunct/>
        <w:spacing w:line="0" w:lineRule="atLeast"/>
        <w:rPr>
          <w:rFonts w:hAnsi="ＭＳ 明朝"/>
          <w:sz w:val="26"/>
          <w:szCs w:val="26"/>
        </w:rPr>
      </w:pPr>
    </w:p>
    <w:p w:rsidR="0033190A" w:rsidRDefault="0033190A" w:rsidP="00B0676C">
      <w:pPr>
        <w:overflowPunct/>
        <w:spacing w:line="0" w:lineRule="atLeast"/>
        <w:rPr>
          <w:rFonts w:hAnsi="ＭＳ 明朝"/>
          <w:sz w:val="26"/>
          <w:szCs w:val="26"/>
        </w:rPr>
      </w:pPr>
    </w:p>
    <w:p w:rsidR="00B41D99" w:rsidRDefault="00B41D99" w:rsidP="00B0676C">
      <w:pPr>
        <w:overflowPunct/>
        <w:spacing w:line="0" w:lineRule="atLeast"/>
        <w:rPr>
          <w:rFonts w:hAnsi="ＭＳ 明朝"/>
          <w:sz w:val="26"/>
          <w:szCs w:val="26"/>
        </w:rPr>
      </w:pPr>
    </w:p>
    <w:p w:rsidR="00286063" w:rsidRPr="00B0676C" w:rsidRDefault="00286063" w:rsidP="00286063">
      <w:pPr>
        <w:overflowPunct/>
        <w:spacing w:line="300" w:lineRule="exact"/>
        <w:rPr>
          <w:rFonts w:hAnsi="ＭＳ 明朝"/>
          <w:sz w:val="26"/>
          <w:szCs w:val="26"/>
        </w:rPr>
      </w:pPr>
    </w:p>
    <w:p w:rsidR="00920492" w:rsidRPr="009064C0" w:rsidRDefault="0060490E" w:rsidP="00DA30D7">
      <w:pPr>
        <w:overflowPunct/>
        <w:spacing w:line="0" w:lineRule="atLeast"/>
        <w:jc w:val="center"/>
        <w:rPr>
          <w:rFonts w:hAnsi="ＭＳ 明朝"/>
          <w:sz w:val="26"/>
          <w:szCs w:val="26"/>
        </w:rPr>
      </w:pPr>
      <w:r w:rsidRPr="009064C0">
        <w:rPr>
          <w:rFonts w:hAnsi="ＭＳ 明朝" w:hint="eastAsia"/>
          <w:sz w:val="26"/>
          <w:szCs w:val="26"/>
        </w:rPr>
        <w:t>ひとり暮らし高齢者等緊急通報支援事業</w:t>
      </w:r>
      <w:r w:rsidR="00920492" w:rsidRPr="009064C0">
        <w:rPr>
          <w:rFonts w:hAnsi="ＭＳ 明朝" w:hint="eastAsia"/>
          <w:sz w:val="26"/>
          <w:szCs w:val="26"/>
        </w:rPr>
        <w:t>利用申請書</w:t>
      </w:r>
    </w:p>
    <w:p w:rsidR="00920492" w:rsidRPr="009064C0" w:rsidRDefault="00920492" w:rsidP="00286063">
      <w:pPr>
        <w:overflowPunct/>
        <w:spacing w:line="300" w:lineRule="exact"/>
        <w:rPr>
          <w:rFonts w:hAnsi="ＭＳ 明朝"/>
          <w:sz w:val="26"/>
          <w:szCs w:val="26"/>
        </w:rPr>
      </w:pPr>
    </w:p>
    <w:p w:rsidR="0055226A" w:rsidRPr="009064C0" w:rsidRDefault="005C2974" w:rsidP="00DA30D7">
      <w:pPr>
        <w:overflowPunct/>
        <w:spacing w:line="0" w:lineRule="atLeast"/>
        <w:rPr>
          <w:rFonts w:hAnsi="ＭＳ 明朝"/>
          <w:sz w:val="24"/>
          <w:szCs w:val="24"/>
        </w:rPr>
      </w:pPr>
      <w:r w:rsidRPr="009064C0">
        <w:rPr>
          <w:rFonts w:hAnsi="ＭＳ 明朝" w:hint="eastAsia"/>
          <w:sz w:val="26"/>
          <w:szCs w:val="26"/>
        </w:rPr>
        <w:t xml:space="preserve">　守谷市高齢者生活支援事業を利用したいので</w:t>
      </w:r>
      <w:r w:rsidR="003D34BA">
        <w:rPr>
          <w:rFonts w:hAnsi="ＭＳ 明朝" w:hint="eastAsia"/>
          <w:sz w:val="26"/>
          <w:szCs w:val="26"/>
        </w:rPr>
        <w:t>、</w:t>
      </w:r>
      <w:r w:rsidRPr="009064C0">
        <w:rPr>
          <w:rFonts w:hAnsi="ＭＳ 明朝" w:hint="eastAsia"/>
          <w:sz w:val="26"/>
          <w:szCs w:val="26"/>
        </w:rPr>
        <w:t>次</w:t>
      </w:r>
      <w:r w:rsidR="0055226A" w:rsidRPr="009064C0">
        <w:rPr>
          <w:rFonts w:hAnsi="ＭＳ 明朝" w:hint="eastAsia"/>
          <w:sz w:val="26"/>
          <w:szCs w:val="26"/>
        </w:rPr>
        <w:t>のとおり申請します。</w:t>
      </w:r>
    </w:p>
    <w:p w:rsidR="007D42A7" w:rsidRPr="00286063" w:rsidRDefault="007D42A7" w:rsidP="00286063">
      <w:pPr>
        <w:overflowPunct/>
        <w:spacing w:line="300" w:lineRule="exact"/>
        <w:rPr>
          <w:rFonts w:hAnsi="ＭＳ 明朝"/>
          <w:sz w:val="26"/>
          <w:szCs w:val="26"/>
        </w:rPr>
      </w:pPr>
    </w:p>
    <w:p w:rsidR="0055226A" w:rsidRPr="009064C0" w:rsidRDefault="005C2974">
      <w:pPr>
        <w:overflowPunct/>
        <w:rPr>
          <w:rFonts w:hAnsi="ＭＳ 明朝"/>
          <w:sz w:val="24"/>
          <w:szCs w:val="24"/>
        </w:rPr>
      </w:pPr>
      <w:r w:rsidRPr="009064C0">
        <w:rPr>
          <w:rFonts w:hAnsi="ＭＳ 明朝" w:hint="eastAsia"/>
          <w:sz w:val="24"/>
          <w:szCs w:val="24"/>
        </w:rPr>
        <w:t>１</w:t>
      </w:r>
      <w:r w:rsidR="007F4D87" w:rsidRPr="009064C0">
        <w:rPr>
          <w:rFonts w:hAnsi="ＭＳ 明朝" w:hint="eastAsia"/>
          <w:sz w:val="24"/>
          <w:szCs w:val="24"/>
        </w:rPr>
        <w:t xml:space="preserve">　</w:t>
      </w:r>
      <w:r w:rsidR="007F4D87" w:rsidRPr="007F51F3">
        <w:rPr>
          <w:rFonts w:hAnsi="ＭＳ 明朝" w:hint="eastAsia"/>
          <w:spacing w:val="90"/>
          <w:sz w:val="24"/>
          <w:szCs w:val="24"/>
          <w:fitText w:val="1920" w:id="-1827921407"/>
        </w:rPr>
        <w:t>利用者情</w:t>
      </w:r>
      <w:r w:rsidR="007F4D87" w:rsidRPr="007F51F3">
        <w:rPr>
          <w:rFonts w:hAnsi="ＭＳ 明朝" w:hint="eastAsia"/>
          <w:sz w:val="24"/>
          <w:szCs w:val="24"/>
          <w:fitText w:val="1920" w:id="-1827921407"/>
        </w:rPr>
        <w:t>報</w:t>
      </w:r>
    </w:p>
    <w:tbl>
      <w:tblPr>
        <w:tblW w:w="9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"/>
        <w:gridCol w:w="477"/>
        <w:gridCol w:w="1012"/>
        <w:gridCol w:w="997"/>
        <w:gridCol w:w="826"/>
        <w:gridCol w:w="1007"/>
        <w:gridCol w:w="977"/>
        <w:gridCol w:w="1276"/>
        <w:gridCol w:w="2515"/>
      </w:tblGrid>
      <w:tr w:rsidR="00820DAD" w:rsidRPr="009064C0" w:rsidTr="00286063">
        <w:trPr>
          <w:cantSplit/>
          <w:trHeight w:val="680"/>
        </w:trPr>
        <w:tc>
          <w:tcPr>
            <w:tcW w:w="516" w:type="dxa"/>
            <w:vMerge w:val="restart"/>
            <w:shd w:val="clear" w:color="auto" w:fill="F2F2F2" w:themeFill="background1" w:themeFillShade="F2"/>
            <w:textDirection w:val="tbRlV"/>
          </w:tcPr>
          <w:p w:rsidR="00820DAD" w:rsidRPr="002A7920" w:rsidRDefault="00820DAD" w:rsidP="00820DAD">
            <w:pPr>
              <w:overflowPunct/>
              <w:ind w:left="113" w:right="113"/>
              <w:jc w:val="center"/>
              <w:rPr>
                <w:rFonts w:hAnsi="ＭＳ 明朝"/>
                <w:b/>
                <w:sz w:val="24"/>
                <w:szCs w:val="24"/>
              </w:rPr>
            </w:pPr>
            <w:r w:rsidRPr="002A7920">
              <w:rPr>
                <w:rFonts w:hAnsi="ＭＳ 明朝" w:hint="eastAsia"/>
                <w:b/>
                <w:sz w:val="24"/>
                <w:szCs w:val="24"/>
              </w:rPr>
              <w:t>利</w:t>
            </w:r>
            <w:r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 w:rsidRPr="002A7920">
              <w:rPr>
                <w:rFonts w:hAnsi="ＭＳ 明朝" w:hint="eastAsia"/>
                <w:b/>
                <w:sz w:val="24"/>
                <w:szCs w:val="24"/>
              </w:rPr>
              <w:t>用</w:t>
            </w:r>
            <w:r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 w:rsidRPr="002A7920">
              <w:rPr>
                <w:rFonts w:hAnsi="ＭＳ 明朝" w:hint="eastAsia"/>
                <w:b/>
                <w:sz w:val="24"/>
                <w:szCs w:val="24"/>
              </w:rPr>
              <w:t>者</w:t>
            </w:r>
          </w:p>
        </w:tc>
        <w:tc>
          <w:tcPr>
            <w:tcW w:w="1489" w:type="dxa"/>
            <w:gridSpan w:val="2"/>
            <w:shd w:val="clear" w:color="auto" w:fill="F2F2F2" w:themeFill="background1" w:themeFillShade="F2"/>
            <w:vAlign w:val="center"/>
          </w:tcPr>
          <w:p w:rsidR="00820DAD" w:rsidRPr="009064C0" w:rsidRDefault="00820DAD" w:rsidP="00820DAD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フリガナ</w:t>
            </w:r>
          </w:p>
          <w:p w:rsidR="00820DAD" w:rsidRPr="009064C0" w:rsidRDefault="00820DAD" w:rsidP="00820DAD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EB175E">
              <w:rPr>
                <w:rFonts w:hAnsi="ＭＳ 明朝" w:hint="eastAsia"/>
                <w:sz w:val="24"/>
                <w:szCs w:val="24"/>
              </w:rPr>
              <w:t>氏</w:t>
            </w:r>
            <w:r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EB175E">
              <w:rPr>
                <w:rFonts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807" w:type="dxa"/>
            <w:gridSpan w:val="4"/>
            <w:vAlign w:val="center"/>
          </w:tcPr>
          <w:p w:rsidR="00820DAD" w:rsidRPr="00820DAD" w:rsidRDefault="00820DAD" w:rsidP="00820DAD">
            <w:pPr>
              <w:overflowPunct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820DA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モリヤ　タロウ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20DAD" w:rsidRPr="009064C0" w:rsidRDefault="00820DAD" w:rsidP="00820DAD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性　　別</w:t>
            </w:r>
          </w:p>
        </w:tc>
        <w:tc>
          <w:tcPr>
            <w:tcW w:w="2515" w:type="dxa"/>
            <w:vAlign w:val="center"/>
          </w:tcPr>
          <w:p w:rsidR="00820DAD" w:rsidRPr="00F5020F" w:rsidRDefault="00820DAD" w:rsidP="00820DAD">
            <w:pPr>
              <w:overflowPunct/>
              <w:jc w:val="center"/>
              <w:rPr>
                <w:rFonts w:hAnsi="ＭＳ 明朝"/>
                <w:b/>
                <w:sz w:val="24"/>
                <w:szCs w:val="24"/>
              </w:rPr>
            </w:pPr>
            <w:r w:rsidRPr="00F5020F">
              <w:rPr>
                <w:rFonts w:hAnsi="ＭＳ 明朝" w:hint="eastAsia"/>
                <w:b/>
                <w:color w:val="FF0000"/>
                <w:sz w:val="24"/>
                <w:szCs w:val="24"/>
              </w:rPr>
              <w:t>男</w:t>
            </w:r>
          </w:p>
        </w:tc>
      </w:tr>
      <w:tr w:rsidR="00820DAD" w:rsidRPr="009064C0" w:rsidTr="00286063">
        <w:trPr>
          <w:cantSplit/>
          <w:trHeight w:val="680"/>
        </w:trPr>
        <w:tc>
          <w:tcPr>
            <w:tcW w:w="516" w:type="dxa"/>
            <w:vMerge/>
            <w:shd w:val="clear" w:color="auto" w:fill="F2F2F2" w:themeFill="background1" w:themeFillShade="F2"/>
          </w:tcPr>
          <w:p w:rsidR="00820DAD" w:rsidRPr="002A7920" w:rsidRDefault="00820DAD" w:rsidP="00820DAD">
            <w:pPr>
              <w:overflowPunct/>
              <w:jc w:val="distribute"/>
              <w:rPr>
                <w:rFonts w:hAnsi="ＭＳ 明朝"/>
                <w:b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shd w:val="clear" w:color="auto" w:fill="F2F2F2" w:themeFill="background1" w:themeFillShade="F2"/>
            <w:vAlign w:val="center"/>
          </w:tcPr>
          <w:p w:rsidR="00820DAD" w:rsidRPr="009064C0" w:rsidRDefault="00820DAD" w:rsidP="00820DAD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住</w:t>
            </w:r>
            <w:r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9064C0">
              <w:rPr>
                <w:rFonts w:hAnsi="ＭＳ 明朝" w:hint="eastAsia"/>
                <w:sz w:val="24"/>
                <w:szCs w:val="24"/>
              </w:rPr>
              <w:t>所</w:t>
            </w:r>
          </w:p>
        </w:tc>
        <w:tc>
          <w:tcPr>
            <w:tcW w:w="3807" w:type="dxa"/>
            <w:gridSpan w:val="4"/>
            <w:vAlign w:val="center"/>
          </w:tcPr>
          <w:p w:rsidR="00820DAD" w:rsidRPr="00820DAD" w:rsidRDefault="00820DAD" w:rsidP="00820DAD">
            <w:pPr>
              <w:overflowPunct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820DA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同　上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20DAD" w:rsidRPr="009064C0" w:rsidRDefault="00820DAD" w:rsidP="00820DAD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515" w:type="dxa"/>
            <w:vAlign w:val="center"/>
          </w:tcPr>
          <w:p w:rsidR="00820DAD" w:rsidRPr="009064C0" w:rsidRDefault="00820DAD" w:rsidP="00820DAD">
            <w:pPr>
              <w:overflowPunct/>
              <w:ind w:right="1200"/>
              <w:rPr>
                <w:rFonts w:hAnsi="ＭＳ 明朝"/>
                <w:sz w:val="24"/>
                <w:szCs w:val="24"/>
              </w:rPr>
            </w:pPr>
            <w:r w:rsidRPr="00B45EA4">
              <w:rPr>
                <w:rFonts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4CCE4C20" wp14:editId="214B48E2">
                      <wp:simplePos x="0" y="0"/>
                      <wp:positionH relativeFrom="margin">
                        <wp:posOffset>316230</wp:posOffset>
                      </wp:positionH>
                      <wp:positionV relativeFrom="paragraph">
                        <wp:posOffset>76200</wp:posOffset>
                      </wp:positionV>
                      <wp:extent cx="1276350" cy="28575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0DAD" w:rsidRPr="006C53D3" w:rsidRDefault="00820DAD" w:rsidP="00B45EA4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820DA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</w:rPr>
                                    <w:t>１７</w:t>
                                  </w:r>
                                  <w:r w:rsidRPr="006C53D3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820DA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</w:rPr>
                                    <w:t>２</w:t>
                                  </w:r>
                                  <w:r w:rsidRPr="006C53D3">
                                    <w:rPr>
                                      <w:color w:val="000000" w:themeColor="text1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820DA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</w:rPr>
                                    <w:t>２</w:t>
                                  </w:r>
                                  <w:r w:rsidRPr="006C53D3">
                                    <w:rPr>
                                      <w:color w:val="000000" w:themeColor="text1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E4C20" id="_x0000_s1028" type="#_x0000_t202" style="position:absolute;left:0;text-align:left;margin-left:24.9pt;margin-top:6pt;width:100.5pt;height:22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" stroked="f">
                      <v:fill opacity="0"/>
                      <v:textbox>
                        <w:txbxContent>
                          <w:p w:rsidR="00820DAD" w:rsidRPr="006C53D3" w:rsidRDefault="00820DAD" w:rsidP="00B45EA4">
                            <w:pPr>
                              <w:rPr>
                                <w:color w:val="FF0000"/>
                              </w:rPr>
                            </w:pPr>
                            <w:r w:rsidRPr="00820DA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１７</w:t>
                            </w:r>
                            <w:r w:rsidRPr="006C53D3">
                              <w:rPr>
                                <w:rFonts w:hint="eastAsia"/>
                                <w:color w:val="000000" w:themeColor="text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820DA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２</w:t>
                            </w:r>
                            <w:r w:rsidRPr="006C53D3">
                              <w:rPr>
                                <w:color w:val="000000" w:themeColor="text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820DA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２</w:t>
                            </w:r>
                            <w:r w:rsidRPr="006C53D3">
                              <w:rPr>
                                <w:color w:val="000000" w:themeColor="text1"/>
                              </w:rPr>
                              <w:t>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037D719" wp14:editId="5943C17B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207010</wp:posOffset>
                      </wp:positionV>
                      <wp:extent cx="266700" cy="257175"/>
                      <wp:effectExtent l="0" t="0" r="19050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444D86" id="楕円 2" o:spid="_x0000_s1026" style="position:absolute;left:0;text-align:left;margin-left:2.35pt;margin-top:16.3pt;width:21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" fillcolor="#4f81bd [3204]" strokecolor="red" strokeweight="2pt">
                      <v:fill opacity="0"/>
                    </v:oval>
                  </w:pict>
                </mc:Fallback>
              </mc:AlternateContent>
            </w:r>
            <w:r w:rsidRPr="00B45EA4">
              <w:rPr>
                <w:rFonts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17627F00" wp14:editId="38AEEB62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-37465</wp:posOffset>
                      </wp:positionV>
                      <wp:extent cx="361950" cy="51435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0DAD" w:rsidRDefault="00820DAD">
                                  <w:r>
                                    <w:rPr>
                                      <w:rFonts w:hint="eastAsia"/>
                                    </w:rPr>
                                    <w:t>Ｔ</w:t>
                                  </w:r>
                                </w:p>
                                <w:p w:rsidR="00820DAD" w:rsidRDefault="00820DAD">
                                  <w:r>
                                    <w:rPr>
                                      <w:rFonts w:hint="eastAsia"/>
                                    </w:rPr>
                                    <w:t>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27F00" id="_x0000_s1029" type="#_x0000_t202" style="position:absolute;left:0;text-align:left;margin-left:.65pt;margin-top:-2.95pt;width:28.5pt;height:40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" stroked="f">
                      <v:fill opacity="0"/>
                      <v:textbox>
                        <w:txbxContent>
                          <w:p w:rsidR="00820DAD" w:rsidRDefault="00820DAD">
                            <w:r>
                              <w:rPr>
                                <w:rFonts w:hint="eastAsia"/>
                              </w:rPr>
                              <w:t>Ｔ</w:t>
                            </w:r>
                          </w:p>
                          <w:p w:rsidR="00820DAD" w:rsidRDefault="00820DAD">
                            <w:r>
                              <w:rPr>
                                <w:rFonts w:hint="eastAsia"/>
                              </w:rPr>
                              <w:t>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20DAD" w:rsidRPr="009064C0" w:rsidTr="00286063">
        <w:trPr>
          <w:cantSplit/>
          <w:trHeight w:val="680"/>
        </w:trPr>
        <w:tc>
          <w:tcPr>
            <w:tcW w:w="516" w:type="dxa"/>
            <w:vMerge/>
            <w:shd w:val="clear" w:color="auto" w:fill="F2F2F2" w:themeFill="background1" w:themeFillShade="F2"/>
          </w:tcPr>
          <w:p w:rsidR="00820DAD" w:rsidRPr="002A7920" w:rsidRDefault="00820DAD" w:rsidP="00820DAD">
            <w:pPr>
              <w:overflowPunct/>
              <w:jc w:val="distribute"/>
              <w:rPr>
                <w:rFonts w:hAnsi="ＭＳ 明朝"/>
                <w:b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shd w:val="clear" w:color="auto" w:fill="F2F2F2" w:themeFill="background1" w:themeFillShade="F2"/>
            <w:vAlign w:val="center"/>
          </w:tcPr>
          <w:p w:rsidR="00820DAD" w:rsidRPr="009064C0" w:rsidRDefault="00820DAD" w:rsidP="00820DAD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807" w:type="dxa"/>
            <w:gridSpan w:val="4"/>
          </w:tcPr>
          <w:p w:rsidR="00820DAD" w:rsidRPr="00820DAD" w:rsidRDefault="00820DAD" w:rsidP="007F51F3">
            <w:pPr>
              <w:overflowPunct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B7C2F">
              <w:rPr>
                <w:rFonts w:hAnsi="ＭＳ 明朝" w:hint="eastAsia"/>
                <w:sz w:val="18"/>
                <w:szCs w:val="18"/>
              </w:rPr>
              <w:t>（</w:t>
            </w:r>
            <w:r>
              <w:rPr>
                <w:rFonts w:hAnsi="ＭＳ 明朝" w:hint="eastAsia"/>
                <w:sz w:val="18"/>
                <w:szCs w:val="18"/>
              </w:rPr>
              <w:t>固定）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0297 </w:t>
            </w:r>
            <w:r w:rsidR="009F218C"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45 </w:t>
            </w:r>
            <w:r w:rsidR="009F218C"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="007F51F3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FF0000"/>
                <w:sz w:val="26"/>
                <w:szCs w:val="26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7F51F3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FF0000"/>
                <w:sz w:val="26"/>
                <w:szCs w:val="26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7F51F3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FF0000"/>
                <w:sz w:val="26"/>
                <w:szCs w:val="26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7F51F3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FF0000"/>
                <w:sz w:val="26"/>
                <w:szCs w:val="26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  <w:p w:rsidR="00820DAD" w:rsidRPr="00CB7C2F" w:rsidRDefault="00820DAD" w:rsidP="00820DAD">
            <w:pPr>
              <w:overflowPunct/>
              <w:ind w:right="-97"/>
              <w:rPr>
                <w:rFonts w:hAnsi="ＭＳ 明朝"/>
                <w:sz w:val="18"/>
                <w:szCs w:val="18"/>
              </w:rPr>
            </w:pPr>
            <w:r w:rsidRPr="00CB7C2F">
              <w:rPr>
                <w:rFonts w:hAnsi="ＭＳ 明朝" w:hint="eastAsia"/>
                <w:sz w:val="18"/>
                <w:szCs w:val="18"/>
              </w:rPr>
              <w:t>（携帯）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090</w:t>
            </w:r>
            <w:r w:rsidR="007F51F3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="009F218C"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="007F51F3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>9999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="009F218C"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="007F51F3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>9999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20DAD" w:rsidRPr="009064C0" w:rsidRDefault="00820DAD" w:rsidP="00820DAD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年</w:t>
            </w:r>
            <w:r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9064C0">
              <w:rPr>
                <w:rFonts w:hAnsi="ＭＳ 明朝" w:hint="eastAsia"/>
                <w:sz w:val="24"/>
                <w:szCs w:val="24"/>
              </w:rPr>
              <w:t>齢</w:t>
            </w:r>
          </w:p>
        </w:tc>
        <w:tc>
          <w:tcPr>
            <w:tcW w:w="2515" w:type="dxa"/>
            <w:vAlign w:val="center"/>
          </w:tcPr>
          <w:p w:rsidR="00820DAD" w:rsidRPr="009064C0" w:rsidRDefault="00820DAD" w:rsidP="00820DAD">
            <w:pPr>
              <w:overflowPunct/>
              <w:ind w:right="241"/>
              <w:jc w:val="right"/>
              <w:rPr>
                <w:rFonts w:hAnsi="ＭＳ 明朝"/>
                <w:sz w:val="24"/>
                <w:szCs w:val="24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８０</w:t>
            </w: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 xml:space="preserve">　</w:t>
            </w:r>
            <w:r w:rsidRPr="009064C0">
              <w:rPr>
                <w:rFonts w:hAnsi="ＭＳ 明朝" w:hint="eastAsia"/>
                <w:sz w:val="24"/>
                <w:szCs w:val="24"/>
              </w:rPr>
              <w:t>歳</w:t>
            </w:r>
          </w:p>
        </w:tc>
      </w:tr>
      <w:tr w:rsidR="00286063" w:rsidRPr="009064C0" w:rsidTr="00C5449A">
        <w:trPr>
          <w:cantSplit/>
          <w:trHeight w:val="680"/>
        </w:trPr>
        <w:tc>
          <w:tcPr>
            <w:tcW w:w="516" w:type="dxa"/>
            <w:vMerge w:val="restart"/>
            <w:shd w:val="clear" w:color="auto" w:fill="F2F2F2" w:themeFill="background1" w:themeFillShade="F2"/>
            <w:textDirection w:val="tbRlV"/>
          </w:tcPr>
          <w:p w:rsidR="00286063" w:rsidRPr="002A7920" w:rsidRDefault="00286063" w:rsidP="00CB7C2F">
            <w:pPr>
              <w:overflowPunct/>
              <w:ind w:left="113" w:right="113"/>
              <w:jc w:val="center"/>
              <w:rPr>
                <w:rFonts w:hAnsi="ＭＳ 明朝"/>
                <w:b/>
                <w:sz w:val="24"/>
                <w:szCs w:val="24"/>
              </w:rPr>
            </w:pPr>
            <w:r w:rsidRPr="002A7920">
              <w:rPr>
                <w:rFonts w:hAnsi="ＭＳ 明朝" w:hint="eastAsia"/>
                <w:b/>
                <w:sz w:val="24"/>
                <w:szCs w:val="24"/>
              </w:rPr>
              <w:t>緊</w:t>
            </w:r>
            <w:r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 w:rsidRPr="002A7920">
              <w:rPr>
                <w:rFonts w:hAnsi="ＭＳ 明朝" w:hint="eastAsia"/>
                <w:b/>
                <w:sz w:val="24"/>
                <w:szCs w:val="24"/>
              </w:rPr>
              <w:t>急</w:t>
            </w:r>
            <w:r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 w:rsidRPr="002A7920">
              <w:rPr>
                <w:rFonts w:hAnsi="ＭＳ 明朝" w:hint="eastAsia"/>
                <w:b/>
                <w:sz w:val="24"/>
                <w:szCs w:val="24"/>
              </w:rPr>
              <w:t>連</w:t>
            </w:r>
            <w:r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 w:rsidRPr="002A7920">
              <w:rPr>
                <w:rFonts w:hAnsi="ＭＳ 明朝" w:hint="eastAsia"/>
                <w:b/>
                <w:sz w:val="24"/>
                <w:szCs w:val="24"/>
              </w:rPr>
              <w:t>絡</w:t>
            </w:r>
            <w:r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 w:rsidRPr="002A7920">
              <w:rPr>
                <w:rFonts w:hAnsi="ＭＳ 明朝" w:hint="eastAsia"/>
                <w:b/>
                <w:sz w:val="24"/>
                <w:szCs w:val="24"/>
              </w:rPr>
              <w:t>先</w:t>
            </w:r>
          </w:p>
        </w:tc>
        <w:tc>
          <w:tcPr>
            <w:tcW w:w="477" w:type="dxa"/>
            <w:shd w:val="clear" w:color="auto" w:fill="F2F2F2" w:themeFill="background1" w:themeFillShade="F2"/>
          </w:tcPr>
          <w:p w:rsidR="00286063" w:rsidRPr="009064C0" w:rsidRDefault="00286063" w:rsidP="007F51F3">
            <w:pPr>
              <w:overflowPunct/>
              <w:rPr>
                <w:rFonts w:hAnsi="ＭＳ 明朝"/>
                <w:sz w:val="24"/>
                <w:szCs w:val="24"/>
              </w:rPr>
            </w:pPr>
            <w:r w:rsidRPr="007F51F3">
              <w:rPr>
                <w:rFonts w:hAnsi="ＭＳ 明朝" w:hint="eastAsia"/>
                <w:w w:val="75"/>
                <w:sz w:val="24"/>
                <w:szCs w:val="24"/>
                <w:fitText w:val="360" w:id="-1529636096"/>
              </w:rPr>
              <w:t>通報</w:t>
            </w:r>
          </w:p>
          <w:p w:rsidR="00286063" w:rsidRPr="009064C0" w:rsidRDefault="00286063" w:rsidP="00C5449A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7F51F3">
              <w:rPr>
                <w:rFonts w:hAnsi="ＭＳ 明朝" w:hint="eastAsia"/>
                <w:w w:val="75"/>
                <w:sz w:val="24"/>
                <w:szCs w:val="24"/>
                <w:fitText w:val="360" w:id="-1529620480"/>
              </w:rPr>
              <w:t>順位</w:t>
            </w:r>
          </w:p>
        </w:tc>
        <w:tc>
          <w:tcPr>
            <w:tcW w:w="2009" w:type="dxa"/>
            <w:gridSpan w:val="2"/>
            <w:shd w:val="clear" w:color="auto" w:fill="F2F2F2" w:themeFill="background1" w:themeFillShade="F2"/>
            <w:vAlign w:val="center"/>
          </w:tcPr>
          <w:p w:rsidR="00286063" w:rsidRPr="009064C0" w:rsidRDefault="00286063" w:rsidP="00C5449A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フリガナ</w:t>
            </w:r>
          </w:p>
          <w:p w:rsidR="00286063" w:rsidRPr="009064C0" w:rsidRDefault="006A3261" w:rsidP="00C5449A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氏　　</w:t>
            </w:r>
            <w:r w:rsidR="00286063" w:rsidRPr="009064C0">
              <w:rPr>
                <w:rFonts w:hAnsi="ＭＳ 明朝" w:hint="eastAsia"/>
                <w:sz w:val="24"/>
                <w:szCs w:val="24"/>
              </w:rPr>
              <w:t>名</w:t>
            </w:r>
          </w:p>
        </w:tc>
        <w:tc>
          <w:tcPr>
            <w:tcW w:w="826" w:type="dxa"/>
            <w:shd w:val="clear" w:color="auto" w:fill="F2F2F2" w:themeFill="background1" w:themeFillShade="F2"/>
            <w:vAlign w:val="center"/>
          </w:tcPr>
          <w:p w:rsidR="00286063" w:rsidRPr="009064C0" w:rsidRDefault="00286063" w:rsidP="00C5449A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5775" w:type="dxa"/>
            <w:gridSpan w:val="4"/>
            <w:shd w:val="clear" w:color="auto" w:fill="F2F2F2" w:themeFill="background1" w:themeFillShade="F2"/>
            <w:vAlign w:val="center"/>
          </w:tcPr>
          <w:p w:rsidR="00286063" w:rsidRPr="009064C0" w:rsidRDefault="00286063" w:rsidP="00C5449A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連</w:t>
            </w:r>
            <w:r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9064C0">
              <w:rPr>
                <w:rFonts w:hAnsi="ＭＳ 明朝" w:hint="eastAsia"/>
                <w:sz w:val="24"/>
                <w:szCs w:val="24"/>
              </w:rPr>
              <w:t>絡</w:t>
            </w:r>
            <w:r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9064C0">
              <w:rPr>
                <w:rFonts w:hAnsi="ＭＳ 明朝" w:hint="eastAsia"/>
                <w:sz w:val="24"/>
                <w:szCs w:val="24"/>
              </w:rPr>
              <w:t>先</w:t>
            </w:r>
            <w:r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9064C0">
              <w:rPr>
                <w:rFonts w:hAnsi="ＭＳ 明朝" w:hint="eastAsia"/>
                <w:sz w:val="24"/>
                <w:szCs w:val="24"/>
              </w:rPr>
              <w:t>情</w:t>
            </w:r>
            <w:r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9064C0">
              <w:rPr>
                <w:rFonts w:hAnsi="ＭＳ 明朝" w:hint="eastAsia"/>
                <w:sz w:val="24"/>
                <w:szCs w:val="24"/>
              </w:rPr>
              <w:t>報</w:t>
            </w:r>
          </w:p>
        </w:tc>
      </w:tr>
      <w:tr w:rsidR="00820DAD" w:rsidRPr="009064C0" w:rsidTr="00C5449A">
        <w:trPr>
          <w:cantSplit/>
          <w:trHeight w:val="552"/>
        </w:trPr>
        <w:tc>
          <w:tcPr>
            <w:tcW w:w="516" w:type="dxa"/>
            <w:vMerge/>
            <w:shd w:val="clear" w:color="auto" w:fill="F2F2F2" w:themeFill="background1" w:themeFillShade="F2"/>
            <w:textDirection w:val="tbRlV"/>
          </w:tcPr>
          <w:p w:rsidR="00820DAD" w:rsidRPr="009064C0" w:rsidRDefault="00820DAD" w:rsidP="00820DAD">
            <w:pPr>
              <w:overflowPunct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820DAD" w:rsidRPr="009064C0" w:rsidRDefault="00820DAD" w:rsidP="00820DA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820DAD" w:rsidRPr="00820DAD" w:rsidRDefault="00820DAD" w:rsidP="00820DAD">
            <w:pPr>
              <w:overflowPunct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820DAD" w:rsidRPr="00820DAD">
                    <w:rPr>
                      <w:rFonts w:asciiTheme="majorEastAsia" w:eastAsiaTheme="majorEastAsia" w:hAnsiTheme="majorEastAsia"/>
                      <w:b/>
                      <w:color w:val="FF0000"/>
                      <w:sz w:val="18"/>
                      <w:szCs w:val="24"/>
                    </w:rPr>
                    <w:t>ミト</w:t>
                  </w:r>
                </w:rt>
                <w:rubyBase>
                  <w:r w:rsidR="00820DAD" w:rsidRPr="00820DAD"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</w:rPr>
                    <w:t>水戸</w:t>
                  </w:r>
                </w:rubyBase>
              </w:ruby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　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820DAD" w:rsidRPr="00820DAD">
                    <w:rPr>
                      <w:rFonts w:asciiTheme="majorEastAsia" w:eastAsiaTheme="majorEastAsia" w:hAnsiTheme="majorEastAsia"/>
                      <w:b/>
                      <w:color w:val="FF0000"/>
                      <w:sz w:val="18"/>
                      <w:szCs w:val="24"/>
                    </w:rPr>
                    <w:t>ハナコ</w:t>
                  </w:r>
                </w:rt>
                <w:rubyBase>
                  <w:r w:rsidR="00820DAD" w:rsidRPr="00820DAD"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</w:rPr>
                    <w:t>花子</w:t>
                  </w:r>
                </w:rubyBase>
              </w:ruby>
            </w:r>
          </w:p>
        </w:tc>
        <w:tc>
          <w:tcPr>
            <w:tcW w:w="826" w:type="dxa"/>
            <w:vMerge w:val="restart"/>
            <w:vAlign w:val="center"/>
          </w:tcPr>
          <w:p w:rsidR="00820DAD" w:rsidRPr="00820DAD" w:rsidRDefault="00820DAD" w:rsidP="00820DAD">
            <w:pPr>
              <w:overflowPunct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長女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:rsidR="00820DAD" w:rsidRPr="009064C0" w:rsidRDefault="00820DAD" w:rsidP="00820DA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6"/>
                <w:szCs w:val="26"/>
              </w:rPr>
              <w:t>住　所</w:t>
            </w:r>
          </w:p>
        </w:tc>
        <w:tc>
          <w:tcPr>
            <w:tcW w:w="4768" w:type="dxa"/>
            <w:gridSpan w:val="3"/>
          </w:tcPr>
          <w:p w:rsidR="00820DAD" w:rsidRPr="00820DAD" w:rsidRDefault="00820DAD" w:rsidP="00820DAD">
            <w:pPr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〒310-8555</w:t>
            </w:r>
          </w:p>
          <w:p w:rsidR="00820DAD" w:rsidRPr="007F51F3" w:rsidRDefault="007F51F3" w:rsidP="00820DAD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7F51F3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水戸市</w:t>
            </w:r>
            <w:r w:rsidRPr="007F51F3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FF0000"/>
                <w:sz w:val="22"/>
                <w:szCs w:val="22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  <w:r w:rsidRPr="007F51F3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FF0000"/>
                <w:sz w:val="22"/>
                <w:szCs w:val="22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  <w:r w:rsidRPr="007F51F3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FF0000"/>
                <w:sz w:val="22"/>
                <w:szCs w:val="22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</w:p>
        </w:tc>
      </w:tr>
      <w:tr w:rsidR="00820DAD" w:rsidRPr="009064C0" w:rsidTr="00C5449A">
        <w:trPr>
          <w:cantSplit/>
          <w:trHeight w:val="340"/>
        </w:trPr>
        <w:tc>
          <w:tcPr>
            <w:tcW w:w="516" w:type="dxa"/>
            <w:vMerge/>
            <w:shd w:val="clear" w:color="auto" w:fill="F2F2F2" w:themeFill="background1" w:themeFillShade="F2"/>
            <w:textDirection w:val="tbRlV"/>
          </w:tcPr>
          <w:p w:rsidR="00820DAD" w:rsidRPr="009064C0" w:rsidRDefault="00820DAD" w:rsidP="00820DAD">
            <w:pPr>
              <w:overflowPunct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77" w:type="dxa"/>
            <w:vMerge/>
            <w:vAlign w:val="center"/>
          </w:tcPr>
          <w:p w:rsidR="00820DAD" w:rsidRPr="009064C0" w:rsidRDefault="00820DAD" w:rsidP="00820DAD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vMerge/>
            <w:vAlign w:val="center"/>
          </w:tcPr>
          <w:p w:rsidR="00820DAD" w:rsidRPr="00820DAD" w:rsidRDefault="00820DAD" w:rsidP="00820DAD">
            <w:pPr>
              <w:overflowPunct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26" w:type="dxa"/>
            <w:vMerge/>
            <w:vAlign w:val="center"/>
          </w:tcPr>
          <w:p w:rsidR="00820DAD" w:rsidRPr="00820DAD" w:rsidRDefault="00820DAD" w:rsidP="00820DAD">
            <w:pPr>
              <w:overflowPunct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7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820DAD" w:rsidRPr="009064C0" w:rsidRDefault="00820DAD" w:rsidP="00820DAD">
            <w:pPr>
              <w:overflowPunct/>
              <w:jc w:val="center"/>
              <w:rPr>
                <w:rFonts w:hAnsi="ＭＳ 明朝"/>
                <w:sz w:val="26"/>
                <w:szCs w:val="26"/>
              </w:rPr>
            </w:pPr>
            <w:r w:rsidRPr="00820DAD">
              <w:rPr>
                <w:rFonts w:hAnsi="ＭＳ 明朝" w:hint="eastAsia"/>
                <w:w w:val="75"/>
                <w:sz w:val="26"/>
                <w:szCs w:val="26"/>
                <w:fitText w:val="780" w:id="-1835331072"/>
              </w:rPr>
              <w:t>電話番号</w:t>
            </w:r>
          </w:p>
        </w:tc>
        <w:tc>
          <w:tcPr>
            <w:tcW w:w="4768" w:type="dxa"/>
            <w:gridSpan w:val="3"/>
            <w:tcBorders>
              <w:bottom w:val="dashSmallGap" w:sz="4" w:space="0" w:color="auto"/>
            </w:tcBorders>
            <w:vAlign w:val="center"/>
          </w:tcPr>
          <w:p w:rsidR="00820DAD" w:rsidRPr="00820DAD" w:rsidRDefault="00C42BBA" w:rsidP="00820DA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89F485D" wp14:editId="01A7F1EE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-890270</wp:posOffset>
                      </wp:positionV>
                      <wp:extent cx="2597150" cy="895350"/>
                      <wp:effectExtent l="0" t="0" r="12700" b="19050"/>
                      <wp:wrapNone/>
                      <wp:docPr id="31" name="角丸四角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7150" cy="8953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42BBA" w:rsidRPr="008B1A6F" w:rsidRDefault="00C42BBA" w:rsidP="00C42BBA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緊急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連絡先は、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遠方に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お住まいであっても、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極力、ご親族を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ご記入ください。</w:t>
                                  </w:r>
                                </w:p>
                                <w:p w:rsidR="00C42BBA" w:rsidRPr="00C42BBA" w:rsidRDefault="00C42BBA" w:rsidP="00C42BBA">
                                  <w:pPr>
                                    <w:spacing w:line="480" w:lineRule="exact"/>
                                    <w:jc w:val="lef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9F485D" id="角丸四角形 31" o:spid="_x0000_s1030" style="position:absolute;left:0;text-align:left;margin-left:75.25pt;margin-top:-70.1pt;width:204.5pt;height:7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" fillcolor="#dbeef4" strokecolor="#385d8a" strokeweight="2pt">
                      <v:textbox>
                        <w:txbxContent>
                          <w:p w:rsidR="00C42BBA" w:rsidRPr="008B1A6F" w:rsidRDefault="00C42BBA" w:rsidP="00C42BBA">
                            <w:pPr>
                              <w:spacing w:line="360" w:lineRule="exact"/>
                              <w:jc w:val="left"/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緊急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連絡先は、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遠方に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お住まいであっても、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極力、ご親族を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ご記入ください。</w:t>
                            </w:r>
                          </w:p>
                          <w:p w:rsidR="00C42BBA" w:rsidRPr="00C42BBA" w:rsidRDefault="00C42BBA" w:rsidP="00C42BBA">
                            <w:pPr>
                              <w:spacing w:line="480" w:lineRule="exact"/>
                              <w:jc w:val="left"/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20DAD"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029 </w:t>
            </w:r>
            <w:r w:rsidR="009F218C"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-</w:t>
            </w:r>
            <w:r w:rsidR="007F51F3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 </w:t>
            </w:r>
            <w:r w:rsidR="007F51F3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FF0000"/>
                <w:sz w:val="24"/>
                <w:szCs w:val="24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  <w:r w:rsidR="007F51F3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FF0000"/>
                <w:sz w:val="24"/>
                <w:szCs w:val="24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  <w:r w:rsidR="007F51F3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FF0000"/>
                <w:sz w:val="24"/>
                <w:szCs w:val="24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  <w:r w:rsidR="007F51F3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 - </w:t>
            </w:r>
            <w:r w:rsidR="007F51F3" w:rsidRPr="007F51F3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FF0000"/>
                <w:sz w:val="24"/>
                <w:szCs w:val="24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  <w:r w:rsidR="007F51F3" w:rsidRPr="007F51F3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FF0000"/>
                <w:sz w:val="24"/>
                <w:szCs w:val="24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  <w:r w:rsidR="007F51F3" w:rsidRPr="007F51F3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FF0000"/>
                <w:sz w:val="24"/>
                <w:szCs w:val="24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  <w:r w:rsidR="007F51F3" w:rsidRPr="007F51F3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FF0000"/>
                <w:sz w:val="24"/>
                <w:szCs w:val="24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</w:p>
        </w:tc>
      </w:tr>
      <w:tr w:rsidR="00820DAD" w:rsidRPr="009064C0" w:rsidTr="00C5449A">
        <w:trPr>
          <w:cantSplit/>
          <w:trHeight w:val="340"/>
        </w:trPr>
        <w:tc>
          <w:tcPr>
            <w:tcW w:w="516" w:type="dxa"/>
            <w:vMerge/>
            <w:shd w:val="clear" w:color="auto" w:fill="F2F2F2" w:themeFill="background1" w:themeFillShade="F2"/>
            <w:textDirection w:val="tbRlV"/>
          </w:tcPr>
          <w:p w:rsidR="00820DAD" w:rsidRPr="009064C0" w:rsidRDefault="00820DAD" w:rsidP="00820DAD">
            <w:pPr>
              <w:overflowPunct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77" w:type="dxa"/>
            <w:vMerge/>
            <w:vAlign w:val="center"/>
          </w:tcPr>
          <w:p w:rsidR="00820DAD" w:rsidRPr="009064C0" w:rsidRDefault="00820DAD" w:rsidP="00820DAD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vMerge/>
            <w:vAlign w:val="center"/>
          </w:tcPr>
          <w:p w:rsidR="00820DAD" w:rsidRPr="00820DAD" w:rsidRDefault="00820DAD" w:rsidP="00820DAD">
            <w:pPr>
              <w:overflowPunct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26" w:type="dxa"/>
            <w:vMerge/>
            <w:vAlign w:val="center"/>
          </w:tcPr>
          <w:p w:rsidR="00820DAD" w:rsidRPr="00820DAD" w:rsidRDefault="00820DAD" w:rsidP="00820DAD">
            <w:pPr>
              <w:overflowPunct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0DAD" w:rsidRPr="009064C0" w:rsidRDefault="00820DAD" w:rsidP="00820DAD">
            <w:pPr>
              <w:overflowPunct/>
              <w:jc w:val="center"/>
              <w:rPr>
                <w:rFonts w:hAnsi="ＭＳ 明朝"/>
                <w:sz w:val="26"/>
                <w:szCs w:val="26"/>
              </w:rPr>
            </w:pPr>
            <w:r w:rsidRPr="00820DAD">
              <w:rPr>
                <w:rFonts w:hAnsi="ＭＳ 明朝" w:hint="eastAsia"/>
                <w:w w:val="75"/>
                <w:sz w:val="26"/>
                <w:szCs w:val="26"/>
                <w:fitText w:val="780" w:id="-1835330816"/>
              </w:rPr>
              <w:t>携帯電話</w:t>
            </w:r>
          </w:p>
        </w:tc>
        <w:tc>
          <w:tcPr>
            <w:tcW w:w="4768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20DAD" w:rsidRPr="00820DAD" w:rsidRDefault="00820DAD" w:rsidP="00820DA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090 </w:t>
            </w:r>
            <w:r w:rsidR="009F218C"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1234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5678</w:t>
            </w:r>
          </w:p>
        </w:tc>
      </w:tr>
      <w:tr w:rsidR="00820DAD" w:rsidRPr="009064C0" w:rsidTr="00C5449A">
        <w:trPr>
          <w:cantSplit/>
          <w:trHeight w:val="584"/>
        </w:trPr>
        <w:tc>
          <w:tcPr>
            <w:tcW w:w="516" w:type="dxa"/>
            <w:vMerge/>
            <w:shd w:val="clear" w:color="auto" w:fill="F2F2F2" w:themeFill="background1" w:themeFillShade="F2"/>
            <w:textDirection w:val="tbRlV"/>
          </w:tcPr>
          <w:p w:rsidR="00820DAD" w:rsidRPr="009064C0" w:rsidRDefault="00820DAD" w:rsidP="00820DAD">
            <w:pPr>
              <w:overflowPunct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820DAD" w:rsidRPr="009064C0" w:rsidRDefault="00820DAD" w:rsidP="00820DA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820DAD" w:rsidRPr="00820DAD" w:rsidRDefault="00820DAD" w:rsidP="00820DAD">
            <w:pPr>
              <w:overflowPunct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820DAD" w:rsidRPr="00820DAD">
                    <w:rPr>
                      <w:rFonts w:asciiTheme="majorEastAsia" w:eastAsiaTheme="majorEastAsia" w:hAnsiTheme="majorEastAsia"/>
                      <w:b/>
                      <w:color w:val="FF0000"/>
                      <w:sz w:val="18"/>
                      <w:szCs w:val="24"/>
                    </w:rPr>
                    <w:t>モリヤ</w:t>
                  </w:r>
                </w:rt>
                <w:rubyBase>
                  <w:r w:rsidR="00820DAD" w:rsidRPr="00820DAD"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</w:rPr>
                    <w:t>守谷</w:t>
                  </w:r>
                </w:rubyBase>
              </w:ruby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 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820DAD" w:rsidRPr="00820DAD">
                    <w:rPr>
                      <w:rFonts w:asciiTheme="majorEastAsia" w:eastAsiaTheme="majorEastAsia" w:hAnsiTheme="majorEastAsia"/>
                      <w:b/>
                      <w:color w:val="FF0000"/>
                      <w:sz w:val="18"/>
                      <w:szCs w:val="24"/>
                    </w:rPr>
                    <w:t>イチロウ</w:t>
                  </w:r>
                </w:rt>
                <w:rubyBase>
                  <w:r w:rsidR="00820DAD" w:rsidRPr="00820DAD"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</w:rPr>
                    <w:t>一郎</w:t>
                  </w:r>
                </w:rubyBase>
              </w:ruby>
            </w:r>
          </w:p>
        </w:tc>
        <w:tc>
          <w:tcPr>
            <w:tcW w:w="826" w:type="dxa"/>
            <w:vMerge w:val="restart"/>
            <w:vAlign w:val="center"/>
          </w:tcPr>
          <w:p w:rsidR="00820DAD" w:rsidRPr="00820DAD" w:rsidRDefault="00820DAD" w:rsidP="00820DAD">
            <w:pPr>
              <w:overflowPunct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長男</w:t>
            </w: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0DAD" w:rsidRPr="009064C0" w:rsidRDefault="00820DAD" w:rsidP="00820DA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6"/>
                <w:szCs w:val="26"/>
              </w:rPr>
              <w:t>住　所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</w:tcBorders>
          </w:tcPr>
          <w:p w:rsidR="00820DAD" w:rsidRPr="00820DAD" w:rsidRDefault="00820DAD" w:rsidP="00820DAD">
            <w:pPr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〒302-0198</w:t>
            </w:r>
          </w:p>
          <w:p w:rsidR="00820DAD" w:rsidRPr="00820DAD" w:rsidRDefault="00820DAD" w:rsidP="00820DA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守谷市大柏□□□</w:t>
            </w:r>
          </w:p>
        </w:tc>
      </w:tr>
      <w:tr w:rsidR="00820DAD" w:rsidRPr="009064C0" w:rsidTr="00C5449A">
        <w:trPr>
          <w:cantSplit/>
          <w:trHeight w:val="340"/>
        </w:trPr>
        <w:tc>
          <w:tcPr>
            <w:tcW w:w="516" w:type="dxa"/>
            <w:vMerge/>
            <w:shd w:val="clear" w:color="auto" w:fill="F2F2F2" w:themeFill="background1" w:themeFillShade="F2"/>
            <w:textDirection w:val="tbRlV"/>
          </w:tcPr>
          <w:p w:rsidR="00820DAD" w:rsidRPr="009064C0" w:rsidRDefault="00820DAD" w:rsidP="00820DAD">
            <w:pPr>
              <w:overflowPunct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77" w:type="dxa"/>
            <w:vMerge/>
            <w:vAlign w:val="center"/>
          </w:tcPr>
          <w:p w:rsidR="00820DAD" w:rsidRPr="009064C0" w:rsidRDefault="00820DAD" w:rsidP="00820DAD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vMerge/>
            <w:vAlign w:val="center"/>
          </w:tcPr>
          <w:p w:rsidR="00820DAD" w:rsidRPr="00820DAD" w:rsidRDefault="00820DAD" w:rsidP="00820DAD">
            <w:pPr>
              <w:overflowPunct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26" w:type="dxa"/>
            <w:vMerge/>
            <w:vAlign w:val="center"/>
          </w:tcPr>
          <w:p w:rsidR="00820DAD" w:rsidRPr="00820DAD" w:rsidRDefault="00820DAD" w:rsidP="00820DAD">
            <w:pPr>
              <w:overflowPunct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0DAD" w:rsidRPr="009064C0" w:rsidRDefault="00820DAD" w:rsidP="00820DAD">
            <w:pPr>
              <w:overflowPunct/>
              <w:jc w:val="center"/>
              <w:rPr>
                <w:rFonts w:hAnsi="ＭＳ 明朝"/>
                <w:sz w:val="26"/>
                <w:szCs w:val="26"/>
              </w:rPr>
            </w:pPr>
            <w:r w:rsidRPr="00820DAD">
              <w:rPr>
                <w:rFonts w:hAnsi="ＭＳ 明朝" w:hint="eastAsia"/>
                <w:w w:val="75"/>
                <w:sz w:val="26"/>
                <w:szCs w:val="26"/>
                <w:fitText w:val="780" w:id="-1835331072"/>
              </w:rPr>
              <w:t>電話番号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</w:tcBorders>
            <w:vAlign w:val="center"/>
          </w:tcPr>
          <w:p w:rsidR="00820DAD" w:rsidRPr="00820DAD" w:rsidRDefault="00820DAD" w:rsidP="007F51F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0297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="009F218C"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46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="009F218C"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="007F51F3" w:rsidRPr="00820DA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□□□</w:t>
            </w:r>
            <w:r w:rsidR="007F51F3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□</w:t>
            </w:r>
          </w:p>
        </w:tc>
      </w:tr>
      <w:tr w:rsidR="00820DAD" w:rsidRPr="009064C0" w:rsidTr="00C5449A">
        <w:trPr>
          <w:cantSplit/>
          <w:trHeight w:val="340"/>
        </w:trPr>
        <w:tc>
          <w:tcPr>
            <w:tcW w:w="516" w:type="dxa"/>
            <w:vMerge/>
            <w:shd w:val="clear" w:color="auto" w:fill="F2F2F2" w:themeFill="background1" w:themeFillShade="F2"/>
            <w:textDirection w:val="tbRlV"/>
          </w:tcPr>
          <w:p w:rsidR="00820DAD" w:rsidRPr="009064C0" w:rsidRDefault="00820DAD" w:rsidP="00820DAD">
            <w:pPr>
              <w:overflowPunct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77" w:type="dxa"/>
            <w:vMerge/>
            <w:vAlign w:val="center"/>
          </w:tcPr>
          <w:p w:rsidR="00820DAD" w:rsidRPr="009064C0" w:rsidRDefault="00820DAD" w:rsidP="00820DAD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vMerge/>
            <w:vAlign w:val="center"/>
          </w:tcPr>
          <w:p w:rsidR="00820DAD" w:rsidRPr="00820DAD" w:rsidRDefault="00820DAD" w:rsidP="00820DAD">
            <w:pPr>
              <w:overflowPunct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26" w:type="dxa"/>
            <w:vMerge/>
            <w:vAlign w:val="center"/>
          </w:tcPr>
          <w:p w:rsidR="00820DAD" w:rsidRPr="00820DAD" w:rsidRDefault="00820DAD" w:rsidP="00820DAD">
            <w:pPr>
              <w:overflowPunct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0DAD" w:rsidRPr="009064C0" w:rsidRDefault="00820DAD" w:rsidP="00820DAD">
            <w:pPr>
              <w:overflowPunct/>
              <w:jc w:val="center"/>
              <w:rPr>
                <w:rFonts w:hAnsi="ＭＳ 明朝"/>
                <w:sz w:val="26"/>
                <w:szCs w:val="26"/>
              </w:rPr>
            </w:pPr>
            <w:r w:rsidRPr="00820DAD">
              <w:rPr>
                <w:rFonts w:hAnsi="ＭＳ 明朝" w:hint="eastAsia"/>
                <w:w w:val="75"/>
                <w:sz w:val="26"/>
                <w:szCs w:val="26"/>
                <w:fitText w:val="780" w:id="-1835330816"/>
              </w:rPr>
              <w:t>携帯電話</w:t>
            </w:r>
          </w:p>
        </w:tc>
        <w:tc>
          <w:tcPr>
            <w:tcW w:w="4768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20DAD" w:rsidRPr="00820DAD" w:rsidRDefault="00820DAD" w:rsidP="00820DA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0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>8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0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="009F218C"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1234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="009F218C"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5678</w:t>
            </w:r>
          </w:p>
        </w:tc>
      </w:tr>
      <w:tr w:rsidR="00820DAD" w:rsidRPr="009064C0" w:rsidTr="00C5449A">
        <w:trPr>
          <w:cantSplit/>
          <w:trHeight w:val="558"/>
        </w:trPr>
        <w:tc>
          <w:tcPr>
            <w:tcW w:w="516" w:type="dxa"/>
            <w:vMerge/>
            <w:shd w:val="clear" w:color="auto" w:fill="F2F2F2" w:themeFill="background1" w:themeFillShade="F2"/>
            <w:textDirection w:val="tbRlV"/>
          </w:tcPr>
          <w:p w:rsidR="00820DAD" w:rsidRPr="009064C0" w:rsidRDefault="00820DAD" w:rsidP="00820DAD">
            <w:pPr>
              <w:overflowPunct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820DAD" w:rsidRPr="009064C0" w:rsidRDefault="00820DAD" w:rsidP="00820DA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820DAD" w:rsidRPr="00820DAD" w:rsidRDefault="00820DAD" w:rsidP="00820DAD">
            <w:pPr>
              <w:overflowPunct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820DAD" w:rsidRPr="00820DAD">
                    <w:rPr>
                      <w:rFonts w:asciiTheme="majorEastAsia" w:eastAsiaTheme="majorEastAsia" w:hAnsiTheme="majorEastAsia"/>
                      <w:b/>
                      <w:color w:val="FF0000"/>
                      <w:sz w:val="18"/>
                      <w:szCs w:val="24"/>
                    </w:rPr>
                    <w:t>モリヤ</w:t>
                  </w:r>
                </w:rt>
                <w:rubyBase>
                  <w:r w:rsidR="00820DAD" w:rsidRPr="00820DAD"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</w:rPr>
                    <w:t>守谷</w:t>
                  </w:r>
                </w:rubyBase>
              </w:ruby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 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820DAD" w:rsidRPr="00820DAD">
                    <w:rPr>
                      <w:rFonts w:asciiTheme="majorEastAsia" w:eastAsiaTheme="majorEastAsia" w:hAnsiTheme="majorEastAsia"/>
                      <w:b/>
                      <w:color w:val="FF0000"/>
                      <w:sz w:val="18"/>
                      <w:szCs w:val="24"/>
                    </w:rPr>
                    <w:t>ジロウ</w:t>
                  </w:r>
                </w:rt>
                <w:rubyBase>
                  <w:r w:rsidR="00820DAD" w:rsidRPr="00820DAD"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</w:rPr>
                    <w:t>二郎</w:t>
                  </w:r>
                </w:rubyBase>
              </w:ruby>
            </w:r>
          </w:p>
        </w:tc>
        <w:tc>
          <w:tcPr>
            <w:tcW w:w="826" w:type="dxa"/>
            <w:vMerge w:val="restart"/>
            <w:vAlign w:val="center"/>
          </w:tcPr>
          <w:p w:rsidR="00820DAD" w:rsidRPr="00820DAD" w:rsidRDefault="00820DAD" w:rsidP="00820DAD">
            <w:pPr>
              <w:overflowPunct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次男</w:t>
            </w: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0DAD" w:rsidRPr="009064C0" w:rsidRDefault="00820DAD" w:rsidP="00820DA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6"/>
                <w:szCs w:val="26"/>
              </w:rPr>
              <w:t>住　所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</w:tcBorders>
          </w:tcPr>
          <w:p w:rsidR="00820DAD" w:rsidRPr="00820DAD" w:rsidRDefault="00820DAD" w:rsidP="00820DAD">
            <w:pPr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〒302-0109</w:t>
            </w:r>
          </w:p>
          <w:p w:rsidR="00820DAD" w:rsidRPr="00820DAD" w:rsidRDefault="00820DAD" w:rsidP="00820DAD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守谷市本町△△△</w:t>
            </w:r>
          </w:p>
        </w:tc>
      </w:tr>
      <w:tr w:rsidR="00820DAD" w:rsidRPr="009064C0" w:rsidTr="00C5449A">
        <w:trPr>
          <w:cantSplit/>
          <w:trHeight w:val="340"/>
        </w:trPr>
        <w:tc>
          <w:tcPr>
            <w:tcW w:w="516" w:type="dxa"/>
            <w:vMerge/>
            <w:shd w:val="clear" w:color="auto" w:fill="F2F2F2" w:themeFill="background1" w:themeFillShade="F2"/>
            <w:textDirection w:val="tbRlV"/>
          </w:tcPr>
          <w:p w:rsidR="00820DAD" w:rsidRPr="009064C0" w:rsidRDefault="00820DAD" w:rsidP="00820DAD">
            <w:pPr>
              <w:overflowPunct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77" w:type="dxa"/>
            <w:vMerge/>
            <w:vAlign w:val="center"/>
          </w:tcPr>
          <w:p w:rsidR="00820DAD" w:rsidRPr="009064C0" w:rsidRDefault="00820DAD" w:rsidP="00820DAD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vMerge/>
            <w:vAlign w:val="center"/>
          </w:tcPr>
          <w:p w:rsidR="00820DAD" w:rsidRPr="009064C0" w:rsidRDefault="00820DAD" w:rsidP="00820DAD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26" w:type="dxa"/>
            <w:vMerge/>
            <w:vAlign w:val="center"/>
          </w:tcPr>
          <w:p w:rsidR="00820DAD" w:rsidRPr="009064C0" w:rsidRDefault="00820DAD" w:rsidP="00820DAD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0DAD" w:rsidRPr="009064C0" w:rsidRDefault="00820DAD" w:rsidP="00820DAD">
            <w:pPr>
              <w:overflowPunct/>
              <w:jc w:val="center"/>
              <w:rPr>
                <w:rFonts w:hAnsi="ＭＳ 明朝"/>
                <w:sz w:val="26"/>
                <w:szCs w:val="26"/>
              </w:rPr>
            </w:pPr>
            <w:r w:rsidRPr="00820DAD">
              <w:rPr>
                <w:rFonts w:hAnsi="ＭＳ 明朝" w:hint="eastAsia"/>
                <w:w w:val="75"/>
                <w:sz w:val="26"/>
                <w:szCs w:val="26"/>
                <w:fitText w:val="780" w:id="-1835331072"/>
              </w:rPr>
              <w:t>電話番号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</w:tcBorders>
            <w:vAlign w:val="center"/>
          </w:tcPr>
          <w:p w:rsidR="00820DAD" w:rsidRPr="00820DAD" w:rsidRDefault="00820DAD" w:rsidP="00820DA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0297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="009F218C"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47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="009F218C"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="007F51F3" w:rsidRPr="00820DA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△△△△</w:t>
            </w:r>
          </w:p>
        </w:tc>
      </w:tr>
      <w:tr w:rsidR="00820DAD" w:rsidRPr="009064C0" w:rsidTr="00C5449A">
        <w:trPr>
          <w:cantSplit/>
          <w:trHeight w:val="340"/>
        </w:trPr>
        <w:tc>
          <w:tcPr>
            <w:tcW w:w="516" w:type="dxa"/>
            <w:vMerge/>
            <w:shd w:val="clear" w:color="auto" w:fill="F2F2F2" w:themeFill="background1" w:themeFillShade="F2"/>
            <w:textDirection w:val="tbRlV"/>
          </w:tcPr>
          <w:p w:rsidR="00820DAD" w:rsidRPr="009064C0" w:rsidRDefault="00820DAD" w:rsidP="00820DAD">
            <w:pPr>
              <w:overflowPunct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77" w:type="dxa"/>
            <w:vMerge/>
            <w:vAlign w:val="center"/>
          </w:tcPr>
          <w:p w:rsidR="00820DAD" w:rsidRPr="009064C0" w:rsidRDefault="00820DAD" w:rsidP="00820DAD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vMerge/>
            <w:vAlign w:val="center"/>
          </w:tcPr>
          <w:p w:rsidR="00820DAD" w:rsidRPr="009064C0" w:rsidRDefault="00820DAD" w:rsidP="00820DAD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26" w:type="dxa"/>
            <w:vMerge/>
            <w:vAlign w:val="center"/>
          </w:tcPr>
          <w:p w:rsidR="00820DAD" w:rsidRPr="009064C0" w:rsidRDefault="00820DAD" w:rsidP="00820DAD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820DAD" w:rsidRPr="009064C0" w:rsidRDefault="00820DAD" w:rsidP="00820DAD">
            <w:pPr>
              <w:overflowPunct/>
              <w:jc w:val="center"/>
              <w:rPr>
                <w:rFonts w:hAnsi="ＭＳ 明朝"/>
                <w:sz w:val="26"/>
                <w:szCs w:val="26"/>
              </w:rPr>
            </w:pPr>
            <w:r w:rsidRPr="00820DAD">
              <w:rPr>
                <w:rFonts w:hAnsi="ＭＳ 明朝" w:hint="eastAsia"/>
                <w:w w:val="75"/>
                <w:sz w:val="26"/>
                <w:szCs w:val="26"/>
                <w:fitText w:val="780" w:id="-1835330816"/>
              </w:rPr>
              <w:t>携帯電話</w:t>
            </w:r>
          </w:p>
        </w:tc>
        <w:tc>
          <w:tcPr>
            <w:tcW w:w="4768" w:type="dxa"/>
            <w:gridSpan w:val="3"/>
            <w:tcBorders>
              <w:top w:val="dashSmallGap" w:sz="4" w:space="0" w:color="auto"/>
            </w:tcBorders>
            <w:vAlign w:val="center"/>
          </w:tcPr>
          <w:p w:rsidR="00820DAD" w:rsidRPr="00820DAD" w:rsidRDefault="00820DAD" w:rsidP="00820DA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0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>7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0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="009F218C"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1234 </w:t>
            </w:r>
            <w:r w:rsidR="009F218C"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5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>678</w:t>
            </w:r>
          </w:p>
        </w:tc>
      </w:tr>
    </w:tbl>
    <w:p w:rsidR="00EB175E" w:rsidRPr="009064C0" w:rsidRDefault="00EB175E" w:rsidP="00286063">
      <w:pPr>
        <w:overflowPunct/>
        <w:spacing w:line="300" w:lineRule="exact"/>
        <w:rPr>
          <w:rFonts w:hAnsi="ＭＳ 明朝"/>
          <w:sz w:val="24"/>
          <w:szCs w:val="24"/>
        </w:rPr>
      </w:pPr>
    </w:p>
    <w:p w:rsidR="007F4D87" w:rsidRPr="009064C0" w:rsidRDefault="007F4D87">
      <w:pPr>
        <w:overflowPunct/>
        <w:rPr>
          <w:rFonts w:hAnsi="ＭＳ 明朝"/>
          <w:sz w:val="24"/>
          <w:szCs w:val="24"/>
        </w:rPr>
      </w:pPr>
      <w:r w:rsidRPr="009064C0">
        <w:rPr>
          <w:rFonts w:hAnsi="ＭＳ 明朝" w:hint="eastAsia"/>
          <w:sz w:val="24"/>
          <w:szCs w:val="24"/>
        </w:rPr>
        <w:t xml:space="preserve">２　</w:t>
      </w:r>
      <w:r w:rsidRPr="00C42BBA">
        <w:rPr>
          <w:rFonts w:hAnsi="ＭＳ 明朝" w:hint="eastAsia"/>
          <w:spacing w:val="160"/>
          <w:sz w:val="24"/>
          <w:szCs w:val="24"/>
          <w:fitText w:val="1920" w:id="-1827921408"/>
        </w:rPr>
        <w:t>医療情</w:t>
      </w:r>
      <w:r w:rsidRPr="00C42BBA">
        <w:rPr>
          <w:rFonts w:hAnsi="ＭＳ 明朝" w:hint="eastAsia"/>
          <w:sz w:val="24"/>
          <w:szCs w:val="24"/>
          <w:fitText w:val="1920" w:id="-1827921408"/>
        </w:rPr>
        <w:t>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7F4D87" w:rsidRPr="009064C0" w:rsidTr="00C5449A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7F4D87" w:rsidRPr="009064C0" w:rsidRDefault="007F4D87" w:rsidP="00E31CE9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C5449A">
              <w:rPr>
                <w:rFonts w:hAnsi="ＭＳ 明朝" w:hint="eastAsia"/>
                <w:sz w:val="24"/>
                <w:szCs w:val="24"/>
              </w:rPr>
              <w:t>病</w:t>
            </w:r>
            <w:r w:rsidR="00C5449A">
              <w:rPr>
                <w:rFonts w:hAnsi="ＭＳ 明朝" w:hint="eastAsia"/>
                <w:sz w:val="24"/>
                <w:szCs w:val="24"/>
              </w:rPr>
              <w:t xml:space="preserve">　　　</w:t>
            </w:r>
            <w:r w:rsidRPr="00C5449A">
              <w:rPr>
                <w:rFonts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656" w:type="dxa"/>
            <w:tcBorders>
              <w:bottom w:val="single" w:sz="4" w:space="0" w:color="auto"/>
            </w:tcBorders>
            <w:vAlign w:val="center"/>
          </w:tcPr>
          <w:p w:rsidR="007F4D87" w:rsidRPr="00820DAD" w:rsidRDefault="00820DAD" w:rsidP="00820DAD">
            <w:pPr>
              <w:overflowPunct/>
              <w:ind w:firstLineChars="100" w:firstLine="24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高血圧・糖尿病</w:t>
            </w:r>
          </w:p>
        </w:tc>
      </w:tr>
      <w:tr w:rsidR="007F4D87" w:rsidRPr="009064C0" w:rsidTr="00C5449A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7F4D87" w:rsidRPr="009064C0" w:rsidRDefault="007F4D87" w:rsidP="00EB175E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かかりつけ医療機関</w:t>
            </w:r>
          </w:p>
        </w:tc>
        <w:tc>
          <w:tcPr>
            <w:tcW w:w="6656" w:type="dxa"/>
            <w:vAlign w:val="center"/>
          </w:tcPr>
          <w:p w:rsidR="007F4D87" w:rsidRPr="00820DAD" w:rsidRDefault="007F51F3" w:rsidP="00820DAD">
            <w:pPr>
              <w:overflowPunct/>
              <w:ind w:firstLineChars="100" w:firstLine="24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××</w:t>
            </w:r>
            <w:r w:rsidR="00820DAD"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病院</w:t>
            </w:r>
          </w:p>
        </w:tc>
      </w:tr>
      <w:tr w:rsidR="00251340" w:rsidRPr="009064C0" w:rsidTr="00C5449A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251340" w:rsidRPr="009064C0" w:rsidRDefault="00681C55" w:rsidP="00251340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C5449A">
              <w:rPr>
                <w:rFonts w:hAnsi="ＭＳ 明朝" w:hint="eastAsia"/>
                <w:sz w:val="24"/>
                <w:szCs w:val="24"/>
              </w:rPr>
              <w:t>主</w:t>
            </w:r>
            <w:r w:rsidR="00C5449A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C5449A">
              <w:rPr>
                <w:rFonts w:hAnsi="ＭＳ 明朝" w:hint="eastAsia"/>
                <w:sz w:val="24"/>
                <w:szCs w:val="24"/>
              </w:rPr>
              <w:t>治</w:t>
            </w:r>
            <w:r w:rsidR="00C5449A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251340" w:rsidRPr="00C5449A">
              <w:rPr>
                <w:rFonts w:hAnsi="ＭＳ 明朝" w:hint="eastAsia"/>
                <w:sz w:val="24"/>
                <w:szCs w:val="24"/>
              </w:rPr>
              <w:t>医</w:t>
            </w:r>
          </w:p>
        </w:tc>
        <w:tc>
          <w:tcPr>
            <w:tcW w:w="6656" w:type="dxa"/>
            <w:vAlign w:val="center"/>
          </w:tcPr>
          <w:p w:rsidR="00251340" w:rsidRPr="00820DAD" w:rsidRDefault="007F51F3" w:rsidP="00820DAD">
            <w:pPr>
              <w:overflowPunct/>
              <w:ind w:firstLineChars="100" w:firstLine="24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××</w:t>
            </w:r>
            <w:r w:rsidR="00820DAD"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先生</w:t>
            </w:r>
          </w:p>
        </w:tc>
      </w:tr>
      <w:tr w:rsidR="00251340" w:rsidRPr="009064C0" w:rsidTr="00C5449A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251340" w:rsidRPr="009064C0" w:rsidRDefault="00681C55" w:rsidP="00251340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C5449A">
              <w:rPr>
                <w:rFonts w:hAnsi="ＭＳ 明朝" w:hint="eastAsia"/>
                <w:sz w:val="24"/>
                <w:szCs w:val="24"/>
              </w:rPr>
              <w:t>所</w:t>
            </w:r>
            <w:r w:rsidR="00C5449A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C5449A">
              <w:rPr>
                <w:rFonts w:hAnsi="ＭＳ 明朝" w:hint="eastAsia"/>
                <w:sz w:val="24"/>
                <w:szCs w:val="24"/>
              </w:rPr>
              <w:t>在</w:t>
            </w:r>
            <w:r w:rsidR="00C5449A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E31CE9" w:rsidRPr="00C5449A">
              <w:rPr>
                <w:rFonts w:hAnsi="ＭＳ 明朝" w:hint="eastAsia"/>
                <w:sz w:val="24"/>
                <w:szCs w:val="24"/>
              </w:rPr>
              <w:t>地</w:t>
            </w:r>
          </w:p>
        </w:tc>
        <w:tc>
          <w:tcPr>
            <w:tcW w:w="6656" w:type="dxa"/>
            <w:vAlign w:val="center"/>
          </w:tcPr>
          <w:p w:rsidR="00251340" w:rsidRPr="00820DAD" w:rsidRDefault="00C42BBA" w:rsidP="00820DAD">
            <w:pPr>
              <w:overflowPunct/>
              <w:ind w:firstLineChars="100" w:firstLine="2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C4E730A" wp14:editId="38A01096">
                      <wp:simplePos x="0" y="0"/>
                      <wp:positionH relativeFrom="column">
                        <wp:posOffset>1622425</wp:posOffset>
                      </wp:positionH>
                      <wp:positionV relativeFrom="paragraph">
                        <wp:posOffset>-703580</wp:posOffset>
                      </wp:positionV>
                      <wp:extent cx="2292350" cy="742950"/>
                      <wp:effectExtent l="0" t="0" r="12700" b="19050"/>
                      <wp:wrapNone/>
                      <wp:docPr id="192" name="角丸四角形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0" cy="7429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42BBA" w:rsidRPr="00C42BBA" w:rsidRDefault="00C42BBA" w:rsidP="00C42BBA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医療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情報は、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救急隊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や病院に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情報提供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します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4E730A" id="角丸四角形 192" o:spid="_x0000_s1031" style="position:absolute;left:0;text-align:left;margin-left:127.75pt;margin-top:-55.4pt;width:180.5pt;height:5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" fillcolor="#dbeef4" strokecolor="#385d8a" strokeweight="2pt">
                      <v:textbox>
                        <w:txbxContent>
                          <w:p w:rsidR="00C42BBA" w:rsidRPr="00C42BBA" w:rsidRDefault="00C42BBA" w:rsidP="00C42BBA">
                            <w:pPr>
                              <w:spacing w:line="360" w:lineRule="exact"/>
                              <w:jc w:val="left"/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医療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情報は、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救急隊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や病院に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情報提供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します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20DAD"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守谷市</w:t>
            </w:r>
            <w:r w:rsidR="007F51F3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×××</w:t>
            </w:r>
          </w:p>
        </w:tc>
      </w:tr>
      <w:tr w:rsidR="00251340" w:rsidRPr="009064C0" w:rsidTr="00C5449A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251340" w:rsidRPr="009064C0" w:rsidRDefault="00681C55" w:rsidP="00251340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7F51F3">
              <w:rPr>
                <w:rFonts w:hAnsi="ＭＳ 明朝" w:hint="eastAsia"/>
                <w:spacing w:val="40"/>
                <w:sz w:val="24"/>
                <w:szCs w:val="24"/>
                <w:fitText w:val="1200" w:id="-1529632512"/>
              </w:rPr>
              <w:t>電話番</w:t>
            </w:r>
            <w:r w:rsidR="00251340" w:rsidRPr="007F51F3">
              <w:rPr>
                <w:rFonts w:hAnsi="ＭＳ 明朝" w:hint="eastAsia"/>
                <w:sz w:val="24"/>
                <w:szCs w:val="24"/>
                <w:fitText w:val="1200" w:id="-1529632512"/>
              </w:rPr>
              <w:t>号</w:t>
            </w:r>
          </w:p>
        </w:tc>
        <w:tc>
          <w:tcPr>
            <w:tcW w:w="6656" w:type="dxa"/>
            <w:vAlign w:val="center"/>
          </w:tcPr>
          <w:p w:rsidR="00251340" w:rsidRPr="00820DAD" w:rsidRDefault="00820DAD" w:rsidP="007F51F3">
            <w:pPr>
              <w:overflowPunct/>
              <w:ind w:firstLineChars="400" w:firstLine="964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0297</w:t>
            </w:r>
            <w:r w:rsidR="007F51F3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　 </w:t>
            </w:r>
            <w:r w:rsidR="009F218C"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="007F51F3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　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48</w:t>
            </w:r>
            <w:r w:rsidR="007F51F3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　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 </w:t>
            </w:r>
            <w:r w:rsidR="009F218C"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="007F51F3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="007F51F3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××××</w:t>
            </w:r>
          </w:p>
        </w:tc>
      </w:tr>
    </w:tbl>
    <w:p w:rsidR="00B84C97" w:rsidRPr="006F0857" w:rsidRDefault="001A3A4A" w:rsidP="00B84C97">
      <w:pPr>
        <w:overflowPunct/>
        <w:rPr>
          <w:rFonts w:asciiTheme="majorEastAsia" w:eastAsiaTheme="majorEastAsia" w:hAnsiTheme="majorEastAsia"/>
          <w:sz w:val="24"/>
          <w:szCs w:val="24"/>
        </w:rPr>
      </w:pPr>
      <w:r w:rsidRPr="006F0857">
        <w:rPr>
          <w:rFonts w:asciiTheme="majorEastAsia" w:eastAsiaTheme="majorEastAsia" w:hAnsiTheme="majorEastAsia" w:hint="eastAsia"/>
          <w:sz w:val="24"/>
          <w:szCs w:val="24"/>
        </w:rPr>
        <w:t>（市役所</w:t>
      </w:r>
      <w:r w:rsidR="00A34C5C" w:rsidRPr="006F0857">
        <w:rPr>
          <w:rFonts w:asciiTheme="majorEastAsia" w:eastAsiaTheme="majorEastAsia" w:hAnsiTheme="majorEastAsia" w:hint="eastAsia"/>
          <w:sz w:val="24"/>
          <w:szCs w:val="24"/>
        </w:rPr>
        <w:t>チェック欄）</w:t>
      </w:r>
    </w:p>
    <w:p w:rsidR="00B84C97" w:rsidRPr="006F0857" w:rsidRDefault="00A34C5C" w:rsidP="001A3A4A">
      <w:pPr>
        <w:overflowPunct/>
        <w:ind w:firstLineChars="100" w:firstLine="241"/>
        <w:rPr>
          <w:rFonts w:asciiTheme="majorEastAsia" w:eastAsiaTheme="majorEastAsia" w:hAnsiTheme="majorEastAsia"/>
          <w:sz w:val="24"/>
          <w:szCs w:val="24"/>
        </w:rPr>
      </w:pPr>
      <w:r w:rsidRPr="006F0857">
        <w:rPr>
          <w:rFonts w:asciiTheme="majorEastAsia" w:eastAsiaTheme="majorEastAsia" w:hAnsiTheme="majorEastAsia" w:hint="eastAsia"/>
          <w:b/>
          <w:color w:val="0070C0"/>
          <w:sz w:val="24"/>
          <w:szCs w:val="24"/>
        </w:rPr>
        <w:t>□</w:t>
      </w:r>
      <w:r w:rsidR="006F0857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6F0857">
        <w:rPr>
          <w:rFonts w:asciiTheme="majorEastAsia" w:eastAsiaTheme="majorEastAsia" w:hAnsiTheme="majorEastAsia" w:hint="eastAsia"/>
          <w:sz w:val="24"/>
          <w:szCs w:val="24"/>
        </w:rPr>
        <w:t>固定電話 （</w:t>
      </w:r>
      <w:r w:rsidR="001A3A4A" w:rsidRPr="006F0857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6F0857">
        <w:rPr>
          <w:rFonts w:asciiTheme="majorEastAsia" w:eastAsiaTheme="majorEastAsia" w:hAnsiTheme="majorEastAsia" w:hint="eastAsia"/>
          <w:sz w:val="24"/>
          <w:szCs w:val="24"/>
        </w:rPr>
        <w:t>有</w:t>
      </w:r>
      <w:r w:rsidR="001A3A4A" w:rsidRPr="006F0857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6F0857">
        <w:rPr>
          <w:rFonts w:asciiTheme="majorEastAsia" w:eastAsiaTheme="majorEastAsia" w:hAnsiTheme="majorEastAsia" w:hint="eastAsia"/>
          <w:sz w:val="24"/>
          <w:szCs w:val="24"/>
        </w:rPr>
        <w:t>・ 無 ）</w:t>
      </w:r>
      <w:r w:rsidR="006F085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F0857">
        <w:rPr>
          <w:rFonts w:asciiTheme="majorEastAsia" w:eastAsiaTheme="majorEastAsia" w:hAnsiTheme="majorEastAsia" w:hint="eastAsia"/>
          <w:sz w:val="24"/>
          <w:szCs w:val="24"/>
        </w:rPr>
        <w:t>⇒</w:t>
      </w:r>
      <w:r w:rsidR="00C5449A" w:rsidRPr="006F0857">
        <w:rPr>
          <w:rFonts w:asciiTheme="majorEastAsia" w:eastAsiaTheme="majorEastAsia" w:hAnsiTheme="majorEastAsia" w:hint="eastAsia"/>
          <w:sz w:val="24"/>
          <w:szCs w:val="24"/>
        </w:rPr>
        <w:t xml:space="preserve">　無い場合　</w:t>
      </w:r>
      <w:r w:rsidRPr="006F0857">
        <w:rPr>
          <w:rFonts w:asciiTheme="majorEastAsia" w:eastAsiaTheme="majorEastAsia" w:hAnsiTheme="majorEastAsia" w:hint="eastAsia"/>
          <w:b/>
          <w:color w:val="0070C0"/>
          <w:sz w:val="24"/>
          <w:szCs w:val="24"/>
        </w:rPr>
        <w:t>□</w:t>
      </w:r>
      <w:r w:rsidR="00C5449A" w:rsidRPr="006F0857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6F0857">
        <w:rPr>
          <w:rFonts w:asciiTheme="majorEastAsia" w:eastAsiaTheme="majorEastAsia" w:hAnsiTheme="majorEastAsia" w:hint="eastAsia"/>
          <w:sz w:val="24"/>
          <w:szCs w:val="24"/>
        </w:rPr>
        <w:t>ｵﾌﾟｼｮﾝ電話回線 （ 要 ・ 不要 ）</w:t>
      </w:r>
    </w:p>
    <w:p w:rsidR="009B19C6" w:rsidRPr="006F0857" w:rsidRDefault="00A34C5C" w:rsidP="001A3A4A">
      <w:pPr>
        <w:overflowPunct/>
        <w:ind w:firstLineChars="100" w:firstLine="241"/>
        <w:rPr>
          <w:rFonts w:asciiTheme="majorEastAsia" w:eastAsiaTheme="majorEastAsia" w:hAnsiTheme="majorEastAsia"/>
          <w:sz w:val="24"/>
          <w:szCs w:val="24"/>
        </w:rPr>
      </w:pPr>
      <w:r w:rsidRPr="006F0857">
        <w:rPr>
          <w:rFonts w:asciiTheme="majorEastAsia" w:eastAsiaTheme="majorEastAsia" w:hAnsiTheme="majorEastAsia" w:hint="eastAsia"/>
          <w:b/>
          <w:color w:val="0070C0"/>
          <w:sz w:val="24"/>
          <w:szCs w:val="24"/>
        </w:rPr>
        <w:t>□</w:t>
      </w:r>
      <w:r w:rsidR="006F0857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6F0857">
        <w:rPr>
          <w:rFonts w:asciiTheme="majorEastAsia" w:eastAsiaTheme="majorEastAsia" w:hAnsiTheme="majorEastAsia" w:hint="eastAsia"/>
          <w:sz w:val="24"/>
          <w:szCs w:val="24"/>
        </w:rPr>
        <w:t>自宅鍵の預かり （</w:t>
      </w:r>
      <w:r w:rsidR="001A3A4A" w:rsidRPr="006F0857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6F0857">
        <w:rPr>
          <w:rFonts w:asciiTheme="majorEastAsia" w:eastAsiaTheme="majorEastAsia" w:hAnsiTheme="majorEastAsia" w:hint="eastAsia"/>
          <w:sz w:val="24"/>
          <w:szCs w:val="24"/>
        </w:rPr>
        <w:t>可 ・ 不可 ）</w:t>
      </w:r>
      <w:r w:rsidR="00C5449A" w:rsidRPr="006F085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F0857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FF30D0" w:rsidRPr="006F0857">
        <w:rPr>
          <w:rFonts w:asciiTheme="majorEastAsia" w:eastAsiaTheme="majorEastAsia" w:hAnsiTheme="majorEastAsia" w:hint="eastAsia"/>
          <w:b/>
          <w:color w:val="0070C0"/>
          <w:sz w:val="24"/>
          <w:szCs w:val="24"/>
        </w:rPr>
        <w:t>□</w:t>
      </w:r>
      <w:r w:rsidR="00FF30D0" w:rsidRPr="006F0857">
        <w:rPr>
          <w:rFonts w:asciiTheme="majorEastAsia" w:eastAsiaTheme="majorEastAsia" w:hAnsiTheme="majorEastAsia" w:hint="eastAsia"/>
          <w:sz w:val="24"/>
          <w:szCs w:val="24"/>
        </w:rPr>
        <w:t xml:space="preserve"> ペット （</w:t>
      </w:r>
      <w:r w:rsidR="00FF30D0" w:rsidRPr="006F0857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FF30D0" w:rsidRPr="006F0857">
        <w:rPr>
          <w:rFonts w:asciiTheme="majorEastAsia" w:eastAsiaTheme="majorEastAsia" w:hAnsiTheme="majorEastAsia" w:hint="eastAsia"/>
          <w:sz w:val="24"/>
          <w:szCs w:val="24"/>
        </w:rPr>
        <w:t>有 ・ 無 ）</w:t>
      </w:r>
    </w:p>
    <w:p w:rsidR="00CB7C2F" w:rsidRPr="006F0857" w:rsidRDefault="001A3A4A" w:rsidP="001A3A4A">
      <w:pPr>
        <w:overflowPunct/>
        <w:ind w:firstLineChars="100" w:firstLine="241"/>
        <w:rPr>
          <w:rFonts w:asciiTheme="majorEastAsia" w:eastAsiaTheme="majorEastAsia" w:hAnsiTheme="majorEastAsia"/>
          <w:sz w:val="24"/>
          <w:szCs w:val="24"/>
        </w:rPr>
      </w:pPr>
      <w:r w:rsidRPr="006F0857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□</w:t>
      </w:r>
      <w:r w:rsidR="006F0857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6F0857">
        <w:rPr>
          <w:rFonts w:asciiTheme="majorEastAsia" w:eastAsiaTheme="majorEastAsia" w:hAnsiTheme="majorEastAsia" w:hint="eastAsia"/>
          <w:sz w:val="24"/>
          <w:szCs w:val="24"/>
        </w:rPr>
        <w:t>通知送付先・設置連絡先</w:t>
      </w:r>
    </w:p>
    <w:p w:rsidR="001A3A4A" w:rsidRPr="006F0857" w:rsidRDefault="001A3A4A" w:rsidP="006F0857">
      <w:pPr>
        <w:overflowPunct/>
        <w:ind w:firstLineChars="200" w:firstLine="447"/>
        <w:rPr>
          <w:rFonts w:asciiTheme="majorEastAsia" w:eastAsiaTheme="majorEastAsia" w:hAnsiTheme="majorEastAsia"/>
          <w:sz w:val="24"/>
          <w:szCs w:val="24"/>
        </w:rPr>
      </w:pPr>
      <w:r w:rsidRPr="006F0857">
        <w:rPr>
          <w:rFonts w:asciiTheme="majorEastAsia" w:eastAsiaTheme="majorEastAsia" w:hAnsiTheme="majorEastAsia" w:hint="eastAsia"/>
          <w:spacing w:val="2"/>
          <w:w w:val="92"/>
          <w:sz w:val="24"/>
          <w:szCs w:val="24"/>
          <w:fitText w:val="9120" w:id="-1529629952"/>
        </w:rPr>
        <w:t>（ 申請者 ・ 利用者 ・ 緊急連絡先</w:t>
      </w:r>
      <w:r w:rsidRPr="006F0857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hAnsi="ＭＳ 明朝" w:cs="ＭＳ 明朝" w:hint="eastAsia"/>
            </mc:Fallback>
          </mc:AlternateContent>
          <w:spacing w:val="2"/>
          <w:w w:val="92"/>
          <w:sz w:val="24"/>
          <w:szCs w:val="24"/>
          <w:fitText w:val="9120" w:id="-152962995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6F0857">
        <w:rPr>
          <w:rFonts w:asciiTheme="majorEastAsia" w:eastAsiaTheme="majorEastAsia" w:hAnsiTheme="majorEastAsia" w:hint="eastAsia"/>
          <w:spacing w:val="2"/>
          <w:w w:val="92"/>
          <w:sz w:val="24"/>
          <w:szCs w:val="24"/>
          <w:fitText w:val="9120" w:id="-1529629952"/>
        </w:rPr>
        <w:t xml:space="preserve"> ・ 緊急</w:t>
      </w:r>
      <w:r w:rsidRPr="006F0857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hAnsi="ＭＳ 明朝" w:cs="ＭＳ 明朝" w:hint="eastAsia"/>
            </mc:Fallback>
          </mc:AlternateContent>
          <w:spacing w:val="2"/>
          <w:w w:val="92"/>
          <w:sz w:val="24"/>
          <w:szCs w:val="24"/>
          <w:fitText w:val="9120" w:id="-152962995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6F0857">
        <w:rPr>
          <w:rFonts w:asciiTheme="majorEastAsia" w:eastAsiaTheme="majorEastAsia" w:hAnsiTheme="majorEastAsia" w:hint="eastAsia"/>
          <w:spacing w:val="2"/>
          <w:w w:val="92"/>
          <w:sz w:val="24"/>
          <w:szCs w:val="24"/>
          <w:fitText w:val="9120" w:id="-1529629952"/>
        </w:rPr>
        <w:t xml:space="preserve"> ・ 緊急</w:t>
      </w:r>
      <w:r w:rsidRPr="006F0857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hAnsi="ＭＳ 明朝" w:cs="ＭＳ 明朝" w:hint="eastAsia"/>
            </mc:Fallback>
          </mc:AlternateContent>
          <w:spacing w:val="2"/>
          <w:w w:val="92"/>
          <w:sz w:val="24"/>
          <w:szCs w:val="24"/>
          <w:fitText w:val="9120" w:id="-1529629952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Pr="006F0857">
        <w:rPr>
          <w:rFonts w:asciiTheme="majorEastAsia" w:eastAsiaTheme="majorEastAsia" w:hAnsiTheme="majorEastAsia" w:hint="eastAsia"/>
          <w:spacing w:val="2"/>
          <w:w w:val="92"/>
          <w:sz w:val="24"/>
          <w:szCs w:val="24"/>
          <w:fitText w:val="9120" w:id="-1529629952"/>
        </w:rPr>
        <w:t xml:space="preserve"> ・ その他</w:t>
      </w:r>
      <w:r w:rsidRPr="006F0857">
        <w:rPr>
          <w:rFonts w:asciiTheme="majorEastAsia" w:eastAsiaTheme="majorEastAsia" w:hAnsiTheme="majorEastAsia" w:cs="ＭＳ 明朝" w:hint="eastAsia"/>
          <w:spacing w:val="2"/>
          <w:w w:val="92"/>
          <w:sz w:val="24"/>
          <w:szCs w:val="24"/>
          <w:fitText w:val="9120" w:id="-1529629952"/>
        </w:rPr>
        <w:t xml:space="preserve">＜　　　　　＞ </w:t>
      </w:r>
      <w:r w:rsidRPr="006F0857">
        <w:rPr>
          <w:rFonts w:asciiTheme="majorEastAsia" w:eastAsiaTheme="majorEastAsia" w:hAnsiTheme="majorEastAsia" w:cs="ＭＳ 明朝" w:hint="eastAsia"/>
          <w:spacing w:val="-29"/>
          <w:w w:val="92"/>
          <w:sz w:val="24"/>
          <w:szCs w:val="24"/>
          <w:fitText w:val="9120" w:id="-1529629952"/>
        </w:rPr>
        <w:t>）</w:t>
      </w:r>
    </w:p>
    <w:p w:rsidR="007F4D87" w:rsidRPr="009064C0" w:rsidRDefault="00820DAD">
      <w:pPr>
        <w:overflowPunct/>
        <w:rPr>
          <w:rFonts w:hAnsi="ＭＳ 明朝"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576B95" wp14:editId="44C70C98">
                <wp:simplePos x="0" y="0"/>
                <wp:positionH relativeFrom="column">
                  <wp:posOffset>1051560</wp:posOffset>
                </wp:positionH>
                <wp:positionV relativeFrom="paragraph">
                  <wp:posOffset>241300</wp:posOffset>
                </wp:positionV>
                <wp:extent cx="908050" cy="279400"/>
                <wp:effectExtent l="0" t="0" r="25400" b="2540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279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B91B31" id="楕円 5" o:spid="_x0000_s1026" style="position:absolute;left:0;text-align:left;margin-left:82.8pt;margin-top:19pt;width:71.5pt;height:2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" filled="f" strokecolor="red" strokeweight="2pt"/>
            </w:pict>
          </mc:Fallback>
        </mc:AlternateContent>
      </w:r>
      <w:r w:rsidR="004A49FF" w:rsidRPr="009064C0">
        <w:rPr>
          <w:rFonts w:hAnsi="ＭＳ 明朝" w:hint="eastAsia"/>
          <w:sz w:val="24"/>
          <w:szCs w:val="24"/>
        </w:rPr>
        <w:t xml:space="preserve">３　</w:t>
      </w:r>
      <w:r w:rsidR="004A49FF" w:rsidRPr="00820DAD">
        <w:rPr>
          <w:rFonts w:hAnsi="ＭＳ 明朝" w:hint="eastAsia"/>
          <w:spacing w:val="160"/>
          <w:sz w:val="24"/>
          <w:szCs w:val="24"/>
          <w:fitText w:val="1920" w:id="-1827924992"/>
        </w:rPr>
        <w:t>住宅状</w:t>
      </w:r>
      <w:r w:rsidR="00251340" w:rsidRPr="00820DAD">
        <w:rPr>
          <w:rFonts w:hAnsi="ＭＳ 明朝" w:hint="eastAsia"/>
          <w:sz w:val="24"/>
          <w:szCs w:val="24"/>
          <w:fitText w:val="1920" w:id="-1827924992"/>
        </w:rPr>
        <w:t>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251340" w:rsidRPr="009064C0" w:rsidTr="002A7920">
        <w:trPr>
          <w:trHeight w:val="49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251340" w:rsidRPr="009064C0" w:rsidRDefault="00251340" w:rsidP="00E31CE9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種類</w:t>
            </w:r>
          </w:p>
        </w:tc>
        <w:tc>
          <w:tcPr>
            <w:tcW w:w="8499" w:type="dxa"/>
            <w:vAlign w:val="center"/>
          </w:tcPr>
          <w:p w:rsidR="00251340" w:rsidRPr="009064C0" w:rsidRDefault="002A7920" w:rsidP="002A7920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一戸建て　・　中高層住宅（　　階）　・　アパート（　　</w:t>
            </w:r>
            <w:r w:rsidR="00251340" w:rsidRPr="009064C0">
              <w:rPr>
                <w:rFonts w:hAnsi="ＭＳ 明朝" w:hint="eastAsia"/>
                <w:sz w:val="24"/>
                <w:szCs w:val="24"/>
              </w:rPr>
              <w:t>階）</w:t>
            </w:r>
          </w:p>
        </w:tc>
      </w:tr>
      <w:tr w:rsidR="001E1939" w:rsidRPr="009064C0" w:rsidTr="002A7920">
        <w:trPr>
          <w:trHeight w:val="42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1E1939" w:rsidRPr="009064C0" w:rsidRDefault="001E1939" w:rsidP="00E31CE9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状況</w:t>
            </w:r>
          </w:p>
        </w:tc>
        <w:tc>
          <w:tcPr>
            <w:tcW w:w="8499" w:type="dxa"/>
            <w:vAlign w:val="center"/>
          </w:tcPr>
          <w:p w:rsidR="001E1939" w:rsidRPr="009064C0" w:rsidRDefault="00820DAD" w:rsidP="002A7920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D115F87" wp14:editId="3E8A6E4C">
                      <wp:simplePos x="0" y="0"/>
                      <wp:positionH relativeFrom="column">
                        <wp:posOffset>4762500</wp:posOffset>
                      </wp:positionH>
                      <wp:positionV relativeFrom="paragraph">
                        <wp:posOffset>-40005</wp:posOffset>
                      </wp:positionV>
                      <wp:extent cx="285750" cy="24765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974C42" id="楕円 3" o:spid="_x0000_s1026" style="position:absolute;left:0;text-align:left;margin-left:375pt;margin-top:-3.15pt;width:22.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" filled="f" strokecolor="red" strokeweight="2pt"/>
                  </w:pict>
                </mc:Fallback>
              </mc:AlternateContent>
            </w:r>
            <w:r>
              <w:rPr>
                <w:rFonts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E805D19" wp14:editId="1D808A3C">
                      <wp:simplePos x="0" y="0"/>
                      <wp:positionH relativeFrom="column">
                        <wp:posOffset>2646045</wp:posOffset>
                      </wp:positionH>
                      <wp:positionV relativeFrom="paragraph">
                        <wp:posOffset>-34290</wp:posOffset>
                      </wp:positionV>
                      <wp:extent cx="285750" cy="247650"/>
                      <wp:effectExtent l="0" t="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F1CA15" id="楕円 4" o:spid="_x0000_s1026" style="position:absolute;left:0;text-align:left;margin-left:208.35pt;margin-top:-2.7pt;width:22.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" filled="f" strokecolor="red" strokeweight="2pt"/>
                  </w:pict>
                </mc:Fallback>
              </mc:AlternateContent>
            </w:r>
            <w:r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>（</w:t>
            </w:r>
            <w:r w:rsidRPr="00820DAD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fitText w:val="8160" w:id="-1529639424"/>
              </w:rPr>
              <w:t>２</w:t>
            </w:r>
            <w:r w:rsidR="001E1939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>）階建</w:t>
            </w:r>
            <w:r w:rsidR="002A7920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>て／</w:t>
            </w:r>
            <w:r w:rsidR="001B0711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>エレベーター（</w:t>
            </w:r>
            <w:r w:rsidR="002A7920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 xml:space="preserve"> </w:t>
            </w:r>
            <w:r w:rsidR="001B0711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>有</w:t>
            </w:r>
            <w:r w:rsidR="002A7920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 xml:space="preserve"> </w:t>
            </w:r>
            <w:r w:rsidR="001B0711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>・</w:t>
            </w:r>
            <w:r w:rsidR="002A7920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 xml:space="preserve"> </w:t>
            </w:r>
            <w:r w:rsidR="001B0711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>無</w:t>
            </w:r>
            <w:r w:rsidR="002A7920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 xml:space="preserve"> </w:t>
            </w:r>
            <w:r w:rsidR="00F91360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>）</w:t>
            </w:r>
            <w:r w:rsidR="002A7920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>／</w:t>
            </w:r>
            <w:r w:rsidR="001B0711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>オートロック（</w:t>
            </w:r>
            <w:r w:rsidR="002A7920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 xml:space="preserve"> </w:t>
            </w:r>
            <w:r w:rsidR="001B0711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>有</w:t>
            </w:r>
            <w:r w:rsidR="002A7920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 xml:space="preserve"> </w:t>
            </w:r>
            <w:r w:rsidR="001B0711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>・</w:t>
            </w:r>
            <w:r w:rsidR="002A7920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 xml:space="preserve"> </w:t>
            </w:r>
            <w:r w:rsidR="001B0711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>無</w:t>
            </w:r>
            <w:r w:rsidR="002A7920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 xml:space="preserve"> </w:t>
            </w:r>
            <w:r w:rsidR="001B0711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>）</w:t>
            </w:r>
          </w:p>
        </w:tc>
      </w:tr>
    </w:tbl>
    <w:p w:rsidR="009B19C6" w:rsidRPr="009064C0" w:rsidRDefault="009B19C6">
      <w:pPr>
        <w:overflowPunct/>
        <w:rPr>
          <w:rFonts w:hAnsi="ＭＳ 明朝"/>
          <w:sz w:val="24"/>
          <w:szCs w:val="24"/>
        </w:rPr>
      </w:pPr>
    </w:p>
    <w:p w:rsidR="009B19C6" w:rsidRPr="009064C0" w:rsidRDefault="00D42A66">
      <w:pPr>
        <w:overflowPunct/>
        <w:rPr>
          <w:rFonts w:hAnsi="ＭＳ 明朝"/>
          <w:sz w:val="24"/>
          <w:szCs w:val="24"/>
        </w:rPr>
      </w:pPr>
      <w:r w:rsidRPr="009064C0">
        <w:rPr>
          <w:rFonts w:hAnsi="ＭＳ 明朝" w:hint="eastAsia"/>
          <w:sz w:val="24"/>
          <w:szCs w:val="24"/>
        </w:rPr>
        <w:t>４　自宅内の見取り図</w:t>
      </w:r>
      <w:r w:rsidR="00CB7C2F">
        <w:rPr>
          <w:rFonts w:hAnsi="ＭＳ 明朝" w:hint="eastAsia"/>
          <w:sz w:val="24"/>
          <w:szCs w:val="24"/>
        </w:rPr>
        <w:t>（間取り）</w:t>
      </w:r>
      <w:r w:rsidR="002A7920">
        <w:rPr>
          <w:rFonts w:hAnsi="ＭＳ 明朝" w:hint="eastAsia"/>
          <w:sz w:val="24"/>
          <w:szCs w:val="24"/>
        </w:rPr>
        <w:t xml:space="preserve">　</w:t>
      </w:r>
      <w:r w:rsidR="002A7920" w:rsidRPr="006F0857">
        <w:rPr>
          <w:rFonts w:asciiTheme="majorEastAsia" w:eastAsiaTheme="majorEastAsia" w:hAnsiTheme="majorEastAsia" w:hint="eastAsia"/>
          <w:color w:val="FF0000"/>
          <w:sz w:val="24"/>
          <w:szCs w:val="24"/>
        </w:rPr>
        <w:t>※玄関</w:t>
      </w:r>
      <w:r w:rsidR="002A7920" w:rsidRPr="006F0857">
        <w:rPr>
          <w:rFonts w:asciiTheme="majorEastAsia" w:eastAsiaTheme="majorEastAsia" w:hAnsiTheme="majorEastAsia"/>
          <w:color w:val="FF0000"/>
          <w:sz w:val="24"/>
          <w:szCs w:val="24"/>
        </w:rPr>
        <w:t>・</w:t>
      </w:r>
      <w:r w:rsidR="002A7920" w:rsidRPr="006F0857">
        <w:rPr>
          <w:rFonts w:asciiTheme="majorEastAsia" w:eastAsiaTheme="majorEastAsia" w:hAnsiTheme="majorEastAsia" w:hint="eastAsia"/>
          <w:color w:val="FF0000"/>
          <w:sz w:val="24"/>
          <w:szCs w:val="24"/>
        </w:rPr>
        <w:t>リビング・寝室などの間取り</w:t>
      </w:r>
      <w:r w:rsidR="003D34BA">
        <w:rPr>
          <w:rFonts w:asciiTheme="majorEastAsia" w:eastAsiaTheme="majorEastAsia" w:hAnsiTheme="majorEastAsia" w:hint="eastAsia"/>
          <w:color w:val="FF0000"/>
          <w:sz w:val="24"/>
          <w:szCs w:val="24"/>
        </w:rPr>
        <w:t>、</w:t>
      </w:r>
      <w:r w:rsidR="002A7920" w:rsidRPr="006F0857">
        <w:rPr>
          <w:rFonts w:asciiTheme="majorEastAsia" w:eastAsiaTheme="majorEastAsia" w:hAnsiTheme="majorEastAsia" w:hint="eastAsia"/>
          <w:color w:val="FF0000"/>
          <w:sz w:val="24"/>
          <w:szCs w:val="24"/>
        </w:rPr>
        <w:t>電話機の位置</w:t>
      </w:r>
    </w:p>
    <w:tbl>
      <w:tblPr>
        <w:tblW w:w="988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820DAD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493015">
              <w:rPr>
                <w:rFonts w:ascii="游ゴシック" w:eastAsia="游ゴシック" w:hAnsi="游ゴシック" w:cs="ＭＳ Ｐゴシック"/>
                <w:noProof/>
                <w:color w:val="000000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74C60B44" wp14:editId="6CAB177A">
                      <wp:simplePos x="0" y="0"/>
                      <wp:positionH relativeFrom="column">
                        <wp:posOffset>-3035300</wp:posOffset>
                      </wp:positionH>
                      <wp:positionV relativeFrom="paragraph">
                        <wp:posOffset>-2981325</wp:posOffset>
                      </wp:positionV>
                      <wp:extent cx="4314825" cy="3136900"/>
                      <wp:effectExtent l="0" t="0" r="28575" b="25400"/>
                      <wp:wrapNone/>
                      <wp:docPr id="8" name="グループ化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14825" cy="3136900"/>
                                <a:chOff x="0" y="0"/>
                                <a:chExt cx="5159829" cy="3540034"/>
                              </a:xfrm>
                            </wpg:grpSpPr>
                            <wps:wsp>
                              <wps:cNvPr id="9" name="正方形/長方形 9"/>
                              <wps:cNvSpPr/>
                              <wps:spPr>
                                <a:xfrm>
                                  <a:off x="0" y="0"/>
                                  <a:ext cx="5159829" cy="2926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正方形/長方形 10"/>
                              <wps:cNvSpPr/>
                              <wps:spPr>
                                <a:xfrm>
                                  <a:off x="2168434" y="2926080"/>
                                  <a:ext cx="822960" cy="6139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直線コネクタ 11"/>
                              <wps:cNvCnPr/>
                              <wps:spPr>
                                <a:xfrm>
                                  <a:off x="1828800" y="0"/>
                                  <a:ext cx="0" cy="9797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" name="直線コネクタ 12"/>
                              <wps:cNvCnPr/>
                              <wps:spPr>
                                <a:xfrm>
                                  <a:off x="0" y="979714"/>
                                  <a:ext cx="1828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" name="直線コネクタ 13"/>
                              <wps:cNvCnPr/>
                              <wps:spPr>
                                <a:xfrm>
                                  <a:off x="1828800" y="979714"/>
                                  <a:ext cx="0" cy="19463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" name="直線コネクタ 14"/>
                              <wps:cNvCnPr/>
                              <wps:spPr>
                                <a:xfrm>
                                  <a:off x="3307080" y="979714"/>
                                  <a:ext cx="0" cy="19463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" name="直線コネクタ 15"/>
                              <wps:cNvCnPr/>
                              <wps:spPr>
                                <a:xfrm>
                                  <a:off x="3998323" y="979714"/>
                                  <a:ext cx="113755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" name="直線コネクタ 16"/>
                              <wps:cNvCnPr/>
                              <wps:spPr>
                                <a:xfrm>
                                  <a:off x="3307080" y="0"/>
                                  <a:ext cx="0" cy="9797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" name="直線コネクタ 17"/>
                              <wps:cNvCnPr/>
                              <wps:spPr>
                                <a:xfrm>
                                  <a:off x="2674620" y="0"/>
                                  <a:ext cx="0" cy="9797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" name="直線コネクタ 18"/>
                              <wps:cNvCnPr/>
                              <wps:spPr>
                                <a:xfrm>
                                  <a:off x="2635432" y="965019"/>
                                  <a:ext cx="671648" cy="54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" name="テキスト ボックス 30"/>
                              <wps:cNvSpPr txBox="1"/>
                              <wps:spPr>
                                <a:xfrm>
                                  <a:off x="524635" y="1660197"/>
                                  <a:ext cx="814289" cy="51689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820DAD" w:rsidRDefault="00820DAD" w:rsidP="00820DAD">
                                    <w:pPr>
                                      <w:pStyle w:val="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寝室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0" name="テキスト ボックス 31"/>
                              <wps:cNvSpPr txBox="1"/>
                              <wps:spPr>
                                <a:xfrm>
                                  <a:off x="524635" y="195448"/>
                                  <a:ext cx="940262" cy="51689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820DAD" w:rsidRDefault="00820DAD" w:rsidP="00820DAD">
                                    <w:pPr>
                                      <w:pStyle w:val="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浴室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1" name="テキスト ボックス 32"/>
                              <wps:cNvSpPr txBox="1"/>
                              <wps:spPr>
                                <a:xfrm>
                                  <a:off x="3827158" y="219229"/>
                                  <a:ext cx="1056953" cy="51689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820DAD" w:rsidRDefault="00820DAD" w:rsidP="00820DAD">
                                    <w:pPr>
                                      <w:pStyle w:val="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台所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2" name="テキスト ボックス 33"/>
                              <wps:cNvSpPr txBox="1"/>
                              <wps:spPr>
                                <a:xfrm>
                                  <a:off x="3838548" y="1457988"/>
                                  <a:ext cx="918031" cy="51689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820DAD" w:rsidRDefault="00820DAD" w:rsidP="00820DAD">
                                    <w:pPr>
                                      <w:pStyle w:val="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居間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3" name="テキスト ボックス 34"/>
                              <wps:cNvSpPr txBox="1"/>
                              <wps:spPr>
                                <a:xfrm>
                                  <a:off x="2788919" y="62726"/>
                                  <a:ext cx="608330" cy="1179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820DAD" w:rsidRDefault="00820DAD" w:rsidP="00820DAD">
                                    <w:pPr>
                                      <w:pStyle w:val="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トイレ</w:t>
                                    </w:r>
                                  </w:p>
                                </w:txbxContent>
                              </wps:txbx>
                              <wps:bodyPr vert="eaVert" wrap="square" rtlCol="0">
                                <a:noAutofit/>
                              </wps:bodyPr>
                            </wps:wsp>
                            <wps:wsp>
                              <wps:cNvPr id="24" name="テキスト ボックス 35"/>
                              <wps:cNvSpPr txBox="1"/>
                              <wps:spPr>
                                <a:xfrm>
                                  <a:off x="2188874" y="2926080"/>
                                  <a:ext cx="874366" cy="51689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820DAD" w:rsidRDefault="00820DAD" w:rsidP="00820DAD">
                                    <w:pPr>
                                      <w:pStyle w:val="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玄関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5" name="正方形/長方形 25"/>
                              <wps:cNvSpPr/>
                              <wps:spPr>
                                <a:xfrm>
                                  <a:off x="3063240" y="1457988"/>
                                  <a:ext cx="487680" cy="7885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正方形/長方形 26"/>
                              <wps:cNvSpPr/>
                              <wps:spPr>
                                <a:xfrm>
                                  <a:off x="1582783" y="1529637"/>
                                  <a:ext cx="487680" cy="7885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正方形/長方形 27"/>
                              <wps:cNvSpPr/>
                              <wps:spPr>
                                <a:xfrm>
                                  <a:off x="1554481" y="191199"/>
                                  <a:ext cx="487680" cy="5135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正方形/長方形 28"/>
                              <wps:cNvSpPr/>
                              <wps:spPr>
                                <a:xfrm>
                                  <a:off x="2801142" y="878117"/>
                                  <a:ext cx="355961" cy="5135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C60B44" id="グループ化 40" o:spid="_x0000_s1032" style="position:absolute;margin-left:-239pt;margin-top:-234.75pt;width:339.75pt;height:247pt;z-index:251682816;mso-width-relative:margin;mso-height-relative:margin" coordsize="51598,3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">
                      <v:rect id="正方形/長方形 9" o:spid="_x0000_s1033" style="position:absolute;width:51598;height:29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" filled="f" strokecolor="windowText" strokeweight="2pt"/>
                      <v:rect id="正方形/長方形 10" o:spid="_x0000_s1034" style="position:absolute;left:21684;top:29260;width:8229;height:6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" filled="f" strokecolor="windowText" strokeweight="2pt"/>
                      <v:line id="直線コネクタ 11" o:spid="_x0000_s1035" style="position:absolute;visibility:visible;mso-wrap-style:square" from="18288,0" to="18288,9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" strokecolor="windowText"/>
                      <v:line id="直線コネクタ 12" o:spid="_x0000_s1036" style="position:absolute;visibility:visible;mso-wrap-style:square" from="0,9797" to="18288,9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" strokecolor="windowText"/>
                      <v:line id="直線コネクタ 13" o:spid="_x0000_s1037" style="position:absolute;visibility:visible;mso-wrap-style:square" from="18288,9797" to="18288,29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" strokecolor="windowText"/>
                      <v:line id="直線コネクタ 14" o:spid="_x0000_s1038" style="position:absolute;visibility:visible;mso-wrap-style:square" from="33070,9797" to="33070,29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" strokecolor="windowText"/>
                      <v:line id="直線コネクタ 15" o:spid="_x0000_s1039" style="position:absolute;visibility:visible;mso-wrap-style:square" from="39983,9797" to="51358,9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" strokecolor="windowText"/>
                      <v:line id="直線コネクタ 16" o:spid="_x0000_s1040" style="position:absolute;visibility:visible;mso-wrap-style:square" from="33070,0" to="33070,9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" strokecolor="windowText"/>
                      <v:line id="直線コネクタ 17" o:spid="_x0000_s1041" style="position:absolute;visibility:visible;mso-wrap-style:square" from="26746,0" to="26746,9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" strokecolor="windowText"/>
                      <v:line id="直線コネクタ 18" o:spid="_x0000_s1042" style="position:absolute;visibility:visible;mso-wrap-style:square" from="26354,9650" to="33070,9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" strokecolor="windowText"/>
                      <v:shape id="テキスト ボックス 30" o:spid="_x0000_s1043" type="#_x0000_t202" style="position:absolute;left:5246;top:16601;width:8143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<v:textbox>
                          <w:txbxContent>
                            <w:p w:rsidR="00820DAD" w:rsidRDefault="00820DAD" w:rsidP="00820DAD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寝室</w:t>
                              </w:r>
                            </w:p>
                          </w:txbxContent>
                        </v:textbox>
                      </v:shape>
                      <v:shape id="テキスト ボックス 31" o:spid="_x0000_s1044" type="#_x0000_t202" style="position:absolute;left:5246;top:1954;width:9402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    <v:textbox>
                          <w:txbxContent>
                            <w:p w:rsidR="00820DAD" w:rsidRDefault="00820DAD" w:rsidP="00820DAD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浴室</w:t>
                              </w:r>
                            </w:p>
                          </w:txbxContent>
                        </v:textbox>
                      </v:shape>
                      <v:shape id="テキスト ボックス 32" o:spid="_x0000_s1045" type="#_x0000_t202" style="position:absolute;left:38271;top:2192;width:10570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  <v:textbox>
                          <w:txbxContent>
                            <w:p w:rsidR="00820DAD" w:rsidRDefault="00820DAD" w:rsidP="00820DAD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台所</w:t>
                              </w:r>
                            </w:p>
                          </w:txbxContent>
                        </v:textbox>
                      </v:shape>
                      <v:shape id="テキスト ボックス 33" o:spid="_x0000_s1046" type="#_x0000_t202" style="position:absolute;left:38385;top:14579;width:9180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  <v:textbox>
                          <w:txbxContent>
                            <w:p w:rsidR="00820DAD" w:rsidRDefault="00820DAD" w:rsidP="00820DAD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居間</w:t>
                              </w:r>
                            </w:p>
                          </w:txbxContent>
                        </v:textbox>
                      </v:shape>
                      <v:shape id="テキスト ボックス 34" o:spid="_x0000_s1047" type="#_x0000_t202" style="position:absolute;left:27889;top:627;width:6083;height:1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" filled="f" stroked="f">
                        <v:textbox style="layout-flow:vertical-ideographic">
                          <w:txbxContent>
                            <w:p w:rsidR="00820DAD" w:rsidRDefault="00820DAD" w:rsidP="00820DAD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トイレ</w:t>
                              </w:r>
                            </w:p>
                          </w:txbxContent>
                        </v:textbox>
                      </v:shape>
                      <v:shape id="テキスト ボックス 35" o:spid="_x0000_s1048" type="#_x0000_t202" style="position:absolute;left:21888;top:29260;width:8744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    <v:textbox>
                          <w:txbxContent>
                            <w:p w:rsidR="00820DAD" w:rsidRDefault="00820DAD" w:rsidP="00820DAD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玄関</w:t>
                              </w:r>
                            </w:p>
                          </w:txbxContent>
                        </v:textbox>
                      </v:shape>
                      <v:rect id="正方形/長方形 25" o:spid="_x0000_s1049" style="position:absolute;left:30632;top:14579;width:4877;height:7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" fillcolor="window" stroked="f" strokeweight="2pt"/>
                      <v:rect id="正方形/長方形 26" o:spid="_x0000_s1050" style="position:absolute;left:15827;top:15296;width:4877;height:7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" fillcolor="window" stroked="f" strokeweight="2pt"/>
                      <v:rect id="正方形/長方形 27" o:spid="_x0000_s1051" style="position:absolute;left:15544;top:1911;width:4877;height:5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" fillcolor="window" stroked="f" strokeweight="2pt"/>
                      <v:rect id="正方形/長方形 28" o:spid="_x0000_s1052" style="position:absolute;left:28011;top:8781;width:3560;height:5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" fillcolor="window" stroked="f" strokeweight="2pt"/>
                    </v:group>
                  </w:pict>
                </mc:Fallback>
              </mc:AlternateContent>
            </w:r>
            <w:r w:rsidR="00D42A66"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7D42A7" w:rsidRDefault="007D42A7">
      <w:pPr>
        <w:overflowPunct/>
        <w:rPr>
          <w:rFonts w:hAnsi="ＭＳ 明朝"/>
          <w:sz w:val="24"/>
          <w:szCs w:val="24"/>
        </w:rPr>
      </w:pPr>
    </w:p>
    <w:p w:rsidR="007D42A7" w:rsidRPr="009064C0" w:rsidRDefault="007D1CB6">
      <w:pPr>
        <w:overflowPunct/>
        <w:rPr>
          <w:rFonts w:hAnsi="ＭＳ 明朝"/>
          <w:sz w:val="24"/>
          <w:szCs w:val="24"/>
        </w:rPr>
      </w:pPr>
      <w:r w:rsidRPr="009E7473">
        <w:rPr>
          <w:rFonts w:hAnsi="ＭＳ 明朝" w:hint="eastAsia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6295C6" wp14:editId="0418D048">
                <wp:simplePos x="0" y="0"/>
                <wp:positionH relativeFrom="margin">
                  <wp:posOffset>-12700</wp:posOffset>
                </wp:positionH>
                <wp:positionV relativeFrom="paragraph">
                  <wp:posOffset>193040</wp:posOffset>
                </wp:positionV>
                <wp:extent cx="6086475" cy="1219200"/>
                <wp:effectExtent l="0" t="1009650" r="28575" b="19050"/>
                <wp:wrapNone/>
                <wp:docPr id="200" name="角丸四角形吹き出し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219200"/>
                        </a:xfrm>
                        <a:prstGeom prst="wedgeRoundRectCallout">
                          <a:avLst>
                            <a:gd name="adj1" fmla="val -11311"/>
                            <a:gd name="adj2" fmla="val -132705"/>
                            <a:gd name="adj3" fmla="val 16667"/>
                          </a:avLst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0DAD" w:rsidRPr="008B1A6F" w:rsidRDefault="00820DAD" w:rsidP="00820DAD">
                            <w:pPr>
                              <w:spacing w:line="48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B1A6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※ ２</w:t>
                            </w:r>
                            <w:r w:rsidRPr="008B1A6F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階がある場合は</w:t>
                            </w:r>
                            <w:r w:rsidR="003D34BA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、</w:t>
                            </w:r>
                            <w:r w:rsidRPr="008B1A6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並べて</w:t>
                            </w:r>
                            <w:r w:rsidRPr="008B1A6F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記載。</w:t>
                            </w:r>
                          </w:p>
                          <w:p w:rsidR="00820DAD" w:rsidRPr="008B1A6F" w:rsidRDefault="00EC3892" w:rsidP="00820DAD">
                            <w:pPr>
                              <w:spacing w:line="480" w:lineRule="exact"/>
                              <w:ind w:firstLineChars="150" w:firstLine="42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B1A6F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ただし</w:t>
                            </w:r>
                            <w:r w:rsidRPr="008B1A6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、</w:t>
                            </w:r>
                            <w:r w:rsidR="00820DAD" w:rsidRPr="008B1A6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日常生活</w:t>
                            </w:r>
                            <w:r w:rsidR="00820DAD" w:rsidRPr="008B1A6F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で２階を使わない場合は</w:t>
                            </w:r>
                            <w:r w:rsidRPr="008B1A6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、</w:t>
                            </w:r>
                            <w:r w:rsidR="00820DAD" w:rsidRPr="008B1A6F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１階のみ</w:t>
                            </w:r>
                            <w:r w:rsidR="00820DAD" w:rsidRPr="008B1A6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 w:rsidR="00820DAD" w:rsidRPr="008B1A6F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記載で可。</w:t>
                            </w:r>
                          </w:p>
                          <w:p w:rsidR="00820DAD" w:rsidRPr="008B1A6F" w:rsidRDefault="00820DAD" w:rsidP="00820DAD">
                            <w:pPr>
                              <w:spacing w:line="48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B1A6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※ 固定</w:t>
                            </w:r>
                            <w:r w:rsidRPr="008B1A6F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電話の位置</w:t>
                            </w:r>
                            <w:r w:rsidRPr="008B1A6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を</w:t>
                            </w:r>
                            <w:r w:rsidRPr="008B1A6F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記載。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295C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00" o:spid="_x0000_s1053" type="#_x0000_t62" style="position:absolute;left:0;text-align:left;margin-left:-1pt;margin-top:15.2pt;width:479.25pt;height:9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" adj="8357,-17864" fillcolor="#dbeef4" strokecolor="#385d8a" strokeweight="2pt">
                <v:textbox>
                  <w:txbxContent>
                    <w:p w:rsidR="00820DAD" w:rsidRPr="008B1A6F" w:rsidRDefault="00820DAD" w:rsidP="00820DAD">
                      <w:pPr>
                        <w:spacing w:line="48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B1A6F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※ ２</w:t>
                      </w:r>
                      <w:r w:rsidRPr="008B1A6F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8"/>
                          <w:szCs w:val="28"/>
                        </w:rPr>
                        <w:t>階がある場合は</w:t>
                      </w:r>
                      <w:r w:rsidR="003D34BA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8"/>
                          <w:szCs w:val="28"/>
                        </w:rPr>
                        <w:t>、</w:t>
                      </w:r>
                      <w:r w:rsidRPr="008B1A6F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並べて</w:t>
                      </w:r>
                      <w:r w:rsidRPr="008B1A6F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8"/>
                          <w:szCs w:val="28"/>
                        </w:rPr>
                        <w:t>記載。</w:t>
                      </w:r>
                    </w:p>
                    <w:p w:rsidR="00820DAD" w:rsidRPr="008B1A6F" w:rsidRDefault="00EC3892" w:rsidP="00820DAD">
                      <w:pPr>
                        <w:spacing w:line="480" w:lineRule="exact"/>
                        <w:ind w:firstLineChars="150" w:firstLine="420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B1A6F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8"/>
                          <w:szCs w:val="28"/>
                        </w:rPr>
                        <w:t>ただし</w:t>
                      </w:r>
                      <w:r w:rsidRPr="008B1A6F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、</w:t>
                      </w:r>
                      <w:r w:rsidR="00820DAD" w:rsidRPr="008B1A6F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日常生活</w:t>
                      </w:r>
                      <w:r w:rsidR="00820DAD" w:rsidRPr="008B1A6F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8"/>
                          <w:szCs w:val="28"/>
                        </w:rPr>
                        <w:t>で２階を使わない場合は</w:t>
                      </w:r>
                      <w:r w:rsidRPr="008B1A6F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、</w:t>
                      </w:r>
                      <w:r w:rsidR="00820DAD" w:rsidRPr="008B1A6F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8"/>
                          <w:szCs w:val="28"/>
                        </w:rPr>
                        <w:t>１階のみ</w:t>
                      </w:r>
                      <w:r w:rsidR="00820DAD" w:rsidRPr="008B1A6F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 w:rsidR="00820DAD" w:rsidRPr="008B1A6F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8"/>
                          <w:szCs w:val="28"/>
                        </w:rPr>
                        <w:t>記載で可。</w:t>
                      </w:r>
                    </w:p>
                    <w:p w:rsidR="00820DAD" w:rsidRPr="008B1A6F" w:rsidRDefault="00820DAD" w:rsidP="00820DAD">
                      <w:pPr>
                        <w:spacing w:line="48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B1A6F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※ 固定</w:t>
                      </w:r>
                      <w:r w:rsidRPr="008B1A6F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8"/>
                          <w:szCs w:val="28"/>
                        </w:rPr>
                        <w:t>電話の位置</w:t>
                      </w:r>
                      <w:r w:rsidRPr="008B1A6F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を</w:t>
                      </w:r>
                      <w:r w:rsidRPr="008B1A6F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8"/>
                          <w:szCs w:val="28"/>
                        </w:rPr>
                        <w:t>記載。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42A7" w:rsidRPr="009064C0">
        <w:rPr>
          <w:rFonts w:hAnsi="ＭＳ 明朝" w:hint="eastAsia"/>
          <w:sz w:val="24"/>
          <w:szCs w:val="24"/>
        </w:rPr>
        <w:t>５　事業利用についての承諾</w:t>
      </w:r>
    </w:p>
    <w:p w:rsidR="000B610C" w:rsidRPr="009064C0" w:rsidRDefault="003E76CF">
      <w:pPr>
        <w:overflowPunct/>
        <w:rPr>
          <w:rFonts w:hAnsi="ＭＳ 明朝"/>
          <w:sz w:val="24"/>
          <w:szCs w:val="24"/>
        </w:rPr>
      </w:pPr>
      <w:r w:rsidRPr="009064C0">
        <w:rPr>
          <w:rFonts w:hAnsi="ＭＳ 明朝" w:hint="eastAsia"/>
          <w:sz w:val="24"/>
          <w:szCs w:val="24"/>
        </w:rPr>
        <w:t xml:space="preserve">　</w:t>
      </w:r>
      <w:r w:rsidR="00CD6FBB" w:rsidRPr="009064C0">
        <w:rPr>
          <w:rFonts w:hAnsi="ＭＳ 明朝" w:hint="eastAsia"/>
          <w:sz w:val="24"/>
          <w:szCs w:val="24"/>
        </w:rPr>
        <w:t xml:space="preserve">　事業の利用にあたり</w:t>
      </w:r>
      <w:r w:rsidR="003D34BA">
        <w:rPr>
          <w:rFonts w:hAnsi="ＭＳ 明朝" w:hint="eastAsia"/>
          <w:sz w:val="24"/>
          <w:szCs w:val="24"/>
        </w:rPr>
        <w:t>、</w:t>
      </w:r>
      <w:r w:rsidRPr="009064C0">
        <w:rPr>
          <w:rFonts w:hAnsi="ＭＳ 明朝" w:hint="eastAsia"/>
          <w:sz w:val="24"/>
          <w:szCs w:val="24"/>
        </w:rPr>
        <w:t>下記の</w:t>
      </w:r>
      <w:r w:rsidR="00CD6FBB" w:rsidRPr="009064C0">
        <w:rPr>
          <w:rFonts w:hAnsi="ＭＳ 明朝" w:hint="eastAsia"/>
          <w:sz w:val="24"/>
          <w:szCs w:val="24"/>
        </w:rPr>
        <w:t>事項を承諾します。</w:t>
      </w:r>
    </w:p>
    <w:p w:rsidR="00CD6FBB" w:rsidRPr="009064C0" w:rsidRDefault="00CD6FBB">
      <w:pPr>
        <w:overflowPunct/>
        <w:rPr>
          <w:rFonts w:hAnsi="ＭＳ 明朝"/>
          <w:sz w:val="24"/>
          <w:szCs w:val="24"/>
        </w:rPr>
      </w:pPr>
    </w:p>
    <w:p w:rsidR="00CD6FBB" w:rsidRPr="009064C0" w:rsidRDefault="00CD6FBB" w:rsidP="00CD6FBB">
      <w:pPr>
        <w:pStyle w:val="ac"/>
      </w:pPr>
      <w:r w:rsidRPr="009064C0">
        <w:rPr>
          <w:rFonts w:hint="eastAsia"/>
        </w:rPr>
        <w:t>記</w:t>
      </w:r>
    </w:p>
    <w:p w:rsidR="00CD6FBB" w:rsidRPr="009064C0" w:rsidRDefault="00CD6FBB" w:rsidP="00CD6FBB"/>
    <w:p w:rsidR="007D42A7" w:rsidRPr="009064C0" w:rsidRDefault="00563773" w:rsidP="001B0711">
      <w:pPr>
        <w:overflowPunct/>
        <w:ind w:left="480" w:hangingChars="200" w:hanging="480"/>
        <w:rPr>
          <w:rFonts w:hAnsi="ＭＳ 明朝"/>
          <w:sz w:val="24"/>
          <w:szCs w:val="24"/>
        </w:rPr>
      </w:pPr>
      <w:r w:rsidRPr="009064C0">
        <w:rPr>
          <w:rFonts w:hAnsi="ＭＳ 明朝" w:hint="eastAsia"/>
          <w:sz w:val="24"/>
          <w:szCs w:val="24"/>
        </w:rPr>
        <w:t xml:space="preserve">　・守谷市高齢者生活支援事業の利用決定に必要な住民記録情報</w:t>
      </w:r>
      <w:r w:rsidR="003D34BA">
        <w:rPr>
          <w:rFonts w:hAnsi="ＭＳ 明朝" w:hint="eastAsia"/>
          <w:sz w:val="24"/>
          <w:szCs w:val="24"/>
        </w:rPr>
        <w:t>、</w:t>
      </w:r>
      <w:r w:rsidRPr="009064C0">
        <w:rPr>
          <w:rFonts w:hAnsi="ＭＳ 明朝" w:hint="eastAsia"/>
          <w:sz w:val="24"/>
          <w:szCs w:val="24"/>
        </w:rPr>
        <w:t>課税情報</w:t>
      </w:r>
      <w:r w:rsidR="003D34BA">
        <w:rPr>
          <w:rFonts w:hAnsi="ＭＳ 明朝" w:hint="eastAsia"/>
          <w:sz w:val="24"/>
          <w:szCs w:val="24"/>
        </w:rPr>
        <w:t>、</w:t>
      </w:r>
      <w:r w:rsidRPr="009064C0">
        <w:rPr>
          <w:rFonts w:hAnsi="ＭＳ 明朝" w:hint="eastAsia"/>
          <w:sz w:val="24"/>
          <w:szCs w:val="24"/>
        </w:rPr>
        <w:t>介護保険情報</w:t>
      </w:r>
      <w:r w:rsidR="003D34BA">
        <w:rPr>
          <w:rFonts w:hAnsi="ＭＳ 明朝" w:hint="eastAsia"/>
          <w:sz w:val="24"/>
          <w:szCs w:val="24"/>
        </w:rPr>
        <w:t>、</w:t>
      </w:r>
      <w:r w:rsidR="00D37264" w:rsidRPr="009064C0">
        <w:rPr>
          <w:rFonts w:hAnsi="ＭＳ 明朝" w:hint="eastAsia"/>
          <w:sz w:val="24"/>
          <w:szCs w:val="24"/>
        </w:rPr>
        <w:t>その</w:t>
      </w:r>
      <w:r w:rsidRPr="009064C0">
        <w:rPr>
          <w:rFonts w:hAnsi="ＭＳ 明朝" w:hint="eastAsia"/>
          <w:sz w:val="24"/>
          <w:szCs w:val="24"/>
        </w:rPr>
        <w:t>他の情報について</w:t>
      </w:r>
      <w:r w:rsidR="003E76CF" w:rsidRPr="009064C0">
        <w:rPr>
          <w:rFonts w:hAnsi="ＭＳ 明朝" w:hint="eastAsia"/>
          <w:sz w:val="24"/>
          <w:szCs w:val="24"/>
        </w:rPr>
        <w:t>各関係機関に調査</w:t>
      </w:r>
      <w:r w:rsidR="003D34BA">
        <w:rPr>
          <w:rFonts w:hAnsi="ＭＳ 明朝" w:hint="eastAsia"/>
          <w:sz w:val="24"/>
          <w:szCs w:val="24"/>
        </w:rPr>
        <w:t>、</w:t>
      </w:r>
      <w:r w:rsidR="003E76CF" w:rsidRPr="009064C0">
        <w:rPr>
          <w:rFonts w:hAnsi="ＭＳ 明朝" w:hint="eastAsia"/>
          <w:sz w:val="24"/>
          <w:szCs w:val="24"/>
        </w:rPr>
        <w:t>照会等を行うこと</w:t>
      </w:r>
      <w:r w:rsidR="00D37264" w:rsidRPr="009064C0">
        <w:rPr>
          <w:rFonts w:hAnsi="ＭＳ 明朝" w:hint="eastAsia"/>
          <w:sz w:val="24"/>
          <w:szCs w:val="24"/>
        </w:rPr>
        <w:t>。</w:t>
      </w:r>
    </w:p>
    <w:p w:rsidR="001B0711" w:rsidRPr="009064C0" w:rsidRDefault="00563773" w:rsidP="003E76CF">
      <w:pPr>
        <w:overflowPunct/>
        <w:ind w:left="480" w:hangingChars="200" w:hanging="480"/>
        <w:rPr>
          <w:rFonts w:hAnsi="ＭＳ 明朝"/>
          <w:sz w:val="24"/>
          <w:szCs w:val="24"/>
        </w:rPr>
      </w:pPr>
      <w:r w:rsidRPr="009064C0">
        <w:rPr>
          <w:rFonts w:hAnsi="ＭＳ 明朝" w:hint="eastAsia"/>
          <w:sz w:val="24"/>
          <w:szCs w:val="24"/>
        </w:rPr>
        <w:t xml:space="preserve">　・</w:t>
      </w:r>
      <w:r w:rsidR="001B0711" w:rsidRPr="009064C0">
        <w:rPr>
          <w:rFonts w:hAnsi="ＭＳ 明朝" w:hint="eastAsia"/>
          <w:sz w:val="24"/>
          <w:szCs w:val="24"/>
        </w:rPr>
        <w:t>提出した申請書（様式第</w:t>
      </w:r>
      <w:r w:rsidR="005C2974" w:rsidRPr="009064C0">
        <w:rPr>
          <w:rFonts w:hAnsi="ＭＳ 明朝" w:hint="eastAsia"/>
          <w:sz w:val="24"/>
          <w:szCs w:val="24"/>
        </w:rPr>
        <w:t>１</w:t>
      </w:r>
      <w:r w:rsidR="003E76CF" w:rsidRPr="009064C0">
        <w:rPr>
          <w:rFonts w:hAnsi="ＭＳ 明朝" w:hint="eastAsia"/>
          <w:sz w:val="24"/>
          <w:szCs w:val="24"/>
        </w:rPr>
        <w:t>号）に記載した利用者情報を</w:t>
      </w:r>
      <w:r w:rsidR="003D34BA">
        <w:rPr>
          <w:rFonts w:hAnsi="ＭＳ 明朝" w:hint="eastAsia"/>
          <w:sz w:val="24"/>
          <w:szCs w:val="24"/>
        </w:rPr>
        <w:t>、</w:t>
      </w:r>
      <w:r w:rsidR="003E76CF" w:rsidRPr="009064C0">
        <w:rPr>
          <w:rFonts w:hAnsi="ＭＳ 明朝" w:hint="eastAsia"/>
          <w:sz w:val="24"/>
          <w:szCs w:val="24"/>
        </w:rPr>
        <w:t>受託事業者</w:t>
      </w:r>
      <w:r w:rsidR="003D34BA">
        <w:rPr>
          <w:rFonts w:hAnsi="ＭＳ 明朝" w:hint="eastAsia"/>
          <w:sz w:val="24"/>
          <w:szCs w:val="24"/>
        </w:rPr>
        <w:t>、</w:t>
      </w:r>
      <w:r w:rsidR="003E76CF" w:rsidRPr="009064C0">
        <w:rPr>
          <w:rFonts w:hAnsi="ＭＳ 明朝" w:hint="eastAsia"/>
          <w:sz w:val="24"/>
          <w:szCs w:val="24"/>
        </w:rPr>
        <w:t>消防等関係機関に提供すること。</w:t>
      </w:r>
    </w:p>
    <w:p w:rsidR="007D42A7" w:rsidRPr="009064C0" w:rsidRDefault="00563773" w:rsidP="00D37264">
      <w:pPr>
        <w:overflowPunct/>
        <w:ind w:left="480" w:hangingChars="200" w:hanging="480"/>
        <w:rPr>
          <w:rFonts w:hAnsi="ＭＳ 明朝"/>
          <w:sz w:val="24"/>
          <w:szCs w:val="24"/>
        </w:rPr>
      </w:pPr>
      <w:r w:rsidRPr="009064C0">
        <w:rPr>
          <w:rFonts w:hAnsi="ＭＳ 明朝" w:hint="eastAsia"/>
          <w:sz w:val="24"/>
          <w:szCs w:val="24"/>
        </w:rPr>
        <w:t xml:space="preserve">　・</w:t>
      </w:r>
      <w:r w:rsidR="00D37264" w:rsidRPr="009064C0">
        <w:rPr>
          <w:rFonts w:hAnsi="ＭＳ 明朝" w:hint="eastAsia"/>
          <w:sz w:val="24"/>
          <w:szCs w:val="24"/>
        </w:rPr>
        <w:t>緊急事態発生時</w:t>
      </w:r>
      <w:r w:rsidR="003D34BA">
        <w:rPr>
          <w:rFonts w:hAnsi="ＭＳ 明朝" w:hint="eastAsia"/>
          <w:sz w:val="24"/>
          <w:szCs w:val="24"/>
        </w:rPr>
        <w:t>、</w:t>
      </w:r>
      <w:r w:rsidR="001B0711" w:rsidRPr="009064C0">
        <w:rPr>
          <w:rFonts w:hAnsi="ＭＳ 明朝" w:hint="eastAsia"/>
          <w:sz w:val="24"/>
          <w:szCs w:val="24"/>
        </w:rPr>
        <w:t>救助者が住宅内に立ち入る際に</w:t>
      </w:r>
      <w:r w:rsidR="003D34BA">
        <w:rPr>
          <w:rFonts w:hAnsi="ＭＳ 明朝" w:hint="eastAsia"/>
          <w:sz w:val="24"/>
          <w:szCs w:val="24"/>
        </w:rPr>
        <w:t>、</w:t>
      </w:r>
      <w:r w:rsidR="001B0711" w:rsidRPr="009064C0">
        <w:rPr>
          <w:rFonts w:hAnsi="ＭＳ 明朝" w:hint="eastAsia"/>
          <w:sz w:val="24"/>
          <w:szCs w:val="24"/>
        </w:rPr>
        <w:t>住宅の一部に破損又は汚損が生じても賠償責任を問</w:t>
      </w:r>
      <w:r w:rsidR="00CD6FBB" w:rsidRPr="009064C0">
        <w:rPr>
          <w:rFonts w:hAnsi="ＭＳ 明朝" w:hint="eastAsia"/>
          <w:sz w:val="24"/>
          <w:szCs w:val="24"/>
        </w:rPr>
        <w:t>わ</w:t>
      </w:r>
      <w:r w:rsidR="003E76CF" w:rsidRPr="009064C0">
        <w:rPr>
          <w:rFonts w:hAnsi="ＭＳ 明朝" w:hint="eastAsia"/>
          <w:sz w:val="24"/>
          <w:szCs w:val="24"/>
        </w:rPr>
        <w:t>ないこと</w:t>
      </w:r>
      <w:r w:rsidR="00D37264" w:rsidRPr="009064C0">
        <w:rPr>
          <w:rFonts w:hAnsi="ＭＳ 明朝" w:hint="eastAsia"/>
          <w:sz w:val="24"/>
          <w:szCs w:val="24"/>
        </w:rPr>
        <w:t>。</w:t>
      </w:r>
    </w:p>
    <w:p w:rsidR="00597973" w:rsidRPr="009064C0" w:rsidRDefault="00597973" w:rsidP="00D37264">
      <w:pPr>
        <w:overflowPunct/>
        <w:ind w:left="480" w:hangingChars="200" w:hanging="480"/>
        <w:rPr>
          <w:rFonts w:hAnsi="ＭＳ 明朝"/>
          <w:sz w:val="24"/>
          <w:szCs w:val="24"/>
        </w:rPr>
      </w:pPr>
      <w:r w:rsidRPr="009064C0">
        <w:rPr>
          <w:rFonts w:hAnsi="ＭＳ 明朝" w:hint="eastAsia"/>
          <w:sz w:val="24"/>
          <w:szCs w:val="24"/>
        </w:rPr>
        <w:t xml:space="preserve">　</w:t>
      </w:r>
      <w:r w:rsidR="00563773" w:rsidRPr="009064C0">
        <w:rPr>
          <w:rFonts w:hAnsi="ＭＳ 明朝" w:hint="eastAsia"/>
          <w:sz w:val="24"/>
          <w:szCs w:val="24"/>
        </w:rPr>
        <w:t>・</w:t>
      </w:r>
      <w:r w:rsidRPr="009064C0">
        <w:rPr>
          <w:rFonts w:hAnsi="ＭＳ 明朝" w:hint="eastAsia"/>
          <w:sz w:val="24"/>
          <w:szCs w:val="24"/>
        </w:rPr>
        <w:t>貸与された機器を故意又は過失により破損し</w:t>
      </w:r>
      <w:r w:rsidR="003D34BA">
        <w:rPr>
          <w:rFonts w:hAnsi="ＭＳ 明朝" w:hint="eastAsia"/>
          <w:sz w:val="24"/>
          <w:szCs w:val="24"/>
        </w:rPr>
        <w:t>、</w:t>
      </w:r>
      <w:r w:rsidRPr="009064C0">
        <w:rPr>
          <w:rFonts w:hAnsi="ＭＳ 明朝" w:hint="eastAsia"/>
          <w:sz w:val="24"/>
          <w:szCs w:val="24"/>
        </w:rPr>
        <w:t>又は紛失したときは</w:t>
      </w:r>
      <w:r w:rsidR="003D34BA">
        <w:rPr>
          <w:rFonts w:hAnsi="ＭＳ 明朝" w:hint="eastAsia"/>
          <w:sz w:val="24"/>
          <w:szCs w:val="24"/>
        </w:rPr>
        <w:t>、</w:t>
      </w:r>
      <w:r w:rsidRPr="009064C0">
        <w:rPr>
          <w:rFonts w:hAnsi="ＭＳ 明朝" w:hint="eastAsia"/>
          <w:sz w:val="24"/>
          <w:szCs w:val="24"/>
        </w:rPr>
        <w:t>速やかにその旨を申し出るとともに</w:t>
      </w:r>
      <w:r w:rsidR="003D34BA">
        <w:rPr>
          <w:rFonts w:hAnsi="ＭＳ 明朝" w:hint="eastAsia"/>
          <w:sz w:val="24"/>
          <w:szCs w:val="24"/>
        </w:rPr>
        <w:t>、</w:t>
      </w:r>
      <w:r w:rsidRPr="009064C0">
        <w:rPr>
          <w:rFonts w:hAnsi="ＭＳ 明朝" w:hint="eastAsia"/>
          <w:sz w:val="24"/>
          <w:szCs w:val="24"/>
        </w:rPr>
        <w:t>当該機器の損害に係る実費を負担すること。</w:t>
      </w:r>
    </w:p>
    <w:p w:rsidR="00D37264" w:rsidRPr="009064C0" w:rsidRDefault="00D37264" w:rsidP="00BA2967">
      <w:pPr>
        <w:overflowPunct/>
        <w:rPr>
          <w:rFonts w:hAnsi="ＭＳ 明朝"/>
          <w:sz w:val="24"/>
          <w:szCs w:val="24"/>
        </w:rPr>
      </w:pPr>
      <w:r w:rsidRPr="009064C0">
        <w:rPr>
          <w:rFonts w:hAnsi="ＭＳ 明朝" w:hint="eastAsia"/>
          <w:sz w:val="24"/>
          <w:szCs w:val="24"/>
        </w:rPr>
        <w:t xml:space="preserve">　</w:t>
      </w:r>
      <w:r w:rsidR="00563773" w:rsidRPr="009064C0">
        <w:rPr>
          <w:rFonts w:hAnsi="ＭＳ 明朝" w:hint="eastAsia"/>
          <w:sz w:val="24"/>
          <w:szCs w:val="24"/>
        </w:rPr>
        <w:t>・</w:t>
      </w:r>
      <w:r w:rsidR="001B0711" w:rsidRPr="009064C0">
        <w:rPr>
          <w:rFonts w:hAnsi="ＭＳ 明朝" w:hint="eastAsia"/>
          <w:sz w:val="24"/>
          <w:szCs w:val="24"/>
        </w:rPr>
        <w:t>事</w:t>
      </w:r>
      <w:r w:rsidR="003E76CF" w:rsidRPr="009064C0">
        <w:rPr>
          <w:rFonts w:hAnsi="ＭＳ 明朝" w:hint="eastAsia"/>
          <w:sz w:val="24"/>
          <w:szCs w:val="24"/>
        </w:rPr>
        <w:t>業を利用するにあたって</w:t>
      </w:r>
      <w:r w:rsidR="003D34BA">
        <w:rPr>
          <w:rFonts w:hAnsi="ＭＳ 明朝" w:hint="eastAsia"/>
          <w:sz w:val="24"/>
          <w:szCs w:val="24"/>
        </w:rPr>
        <w:t>、</w:t>
      </w:r>
      <w:r w:rsidR="003E76CF" w:rsidRPr="009064C0">
        <w:rPr>
          <w:rFonts w:hAnsi="ＭＳ 明朝" w:hint="eastAsia"/>
          <w:sz w:val="24"/>
          <w:szCs w:val="24"/>
        </w:rPr>
        <w:t>利用者宅の鍵を預けること</w:t>
      </w:r>
      <w:r w:rsidR="001B0711" w:rsidRPr="009064C0">
        <w:rPr>
          <w:rFonts w:hAnsi="ＭＳ 明朝" w:hint="eastAsia"/>
          <w:sz w:val="24"/>
          <w:szCs w:val="24"/>
        </w:rPr>
        <w:t>。</w:t>
      </w:r>
    </w:p>
    <w:p w:rsidR="00D42A66" w:rsidRPr="009064C0" w:rsidRDefault="00563773" w:rsidP="00CD6FBB">
      <w:pPr>
        <w:overflowPunct/>
        <w:ind w:left="480" w:hangingChars="200" w:hanging="480"/>
        <w:rPr>
          <w:rFonts w:hAnsi="ＭＳ 明朝"/>
          <w:sz w:val="24"/>
          <w:szCs w:val="24"/>
        </w:rPr>
      </w:pPr>
      <w:r w:rsidRPr="009064C0">
        <w:rPr>
          <w:rFonts w:hAnsi="ＭＳ 明朝" w:hint="eastAsia"/>
          <w:sz w:val="24"/>
          <w:szCs w:val="24"/>
        </w:rPr>
        <w:t xml:space="preserve">　・</w:t>
      </w:r>
      <w:r w:rsidR="00D37264" w:rsidRPr="009064C0">
        <w:rPr>
          <w:rFonts w:hAnsi="ＭＳ 明朝" w:hint="eastAsia"/>
          <w:sz w:val="24"/>
          <w:szCs w:val="24"/>
        </w:rPr>
        <w:t>自宅等</w:t>
      </w:r>
      <w:r w:rsidR="003E76CF" w:rsidRPr="009064C0">
        <w:rPr>
          <w:rFonts w:hAnsi="ＭＳ 明朝" w:hint="eastAsia"/>
          <w:sz w:val="24"/>
          <w:szCs w:val="24"/>
        </w:rPr>
        <w:t>の鍵を預けることに承諾できない場合には</w:t>
      </w:r>
      <w:r w:rsidR="003D34BA">
        <w:rPr>
          <w:rFonts w:hAnsi="ＭＳ 明朝" w:hint="eastAsia"/>
          <w:sz w:val="24"/>
          <w:szCs w:val="24"/>
        </w:rPr>
        <w:t>、</w:t>
      </w:r>
      <w:r w:rsidR="003E76CF" w:rsidRPr="009064C0">
        <w:rPr>
          <w:rFonts w:hAnsi="ＭＳ 明朝" w:hint="eastAsia"/>
          <w:sz w:val="24"/>
          <w:szCs w:val="24"/>
        </w:rPr>
        <w:t>救助活動に支障があること</w:t>
      </w:r>
      <w:r w:rsidR="00D37264" w:rsidRPr="009064C0">
        <w:rPr>
          <w:rFonts w:hAnsi="ＭＳ 明朝" w:hint="eastAsia"/>
          <w:sz w:val="24"/>
          <w:szCs w:val="24"/>
        </w:rPr>
        <w:t>。</w:t>
      </w:r>
    </w:p>
    <w:p w:rsidR="002A7920" w:rsidRPr="009064C0" w:rsidRDefault="002A7920" w:rsidP="00CD6FBB">
      <w:pPr>
        <w:overflowPunct/>
        <w:ind w:left="480" w:hangingChars="200" w:hanging="480"/>
        <w:rPr>
          <w:rFonts w:hAnsi="ＭＳ 明朝"/>
          <w:sz w:val="24"/>
          <w:szCs w:val="24"/>
        </w:rPr>
      </w:pPr>
    </w:p>
    <w:p w:rsidR="00F91360" w:rsidRPr="009064C0" w:rsidRDefault="007D1CB6" w:rsidP="00BA2967">
      <w:pPr>
        <w:overflowPunct/>
        <w:jc w:val="right"/>
        <w:rPr>
          <w:sz w:val="26"/>
          <w:szCs w:val="26"/>
        </w:rPr>
      </w:pPr>
      <w:r w:rsidRPr="0097795C">
        <w:rPr>
          <w:rFonts w:hAnsi="ＭＳ 明朝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655F026" wp14:editId="49EA95E1">
                <wp:simplePos x="0" y="0"/>
                <wp:positionH relativeFrom="margin">
                  <wp:posOffset>3755295</wp:posOffset>
                </wp:positionH>
                <wp:positionV relativeFrom="paragraph">
                  <wp:posOffset>248285</wp:posOffset>
                </wp:positionV>
                <wp:extent cx="971550" cy="295275"/>
                <wp:effectExtent l="0" t="0" r="0" b="952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CB6" w:rsidRPr="007D1CB6" w:rsidRDefault="007D1CB6" w:rsidP="007D1CB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D1CB6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守谷</w:t>
                            </w:r>
                            <w:r w:rsidRPr="007D1CB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D1CB6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太郎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5F026" id="_x0000_s1054" type="#_x0000_t202" style="position:absolute;left:0;text-align:left;margin-left:295.7pt;margin-top:19.55pt;width:76.5pt;height:23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" stroked="f">
                <v:textbox>
                  <w:txbxContent>
                    <w:p w:rsidR="007D1CB6" w:rsidRPr="007D1CB6" w:rsidRDefault="007D1CB6" w:rsidP="007D1CB6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7D1CB6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  <w:szCs w:val="24"/>
                        </w:rPr>
                        <w:t>守谷</w:t>
                      </w:r>
                      <w:r w:rsidRPr="007D1CB6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  <w:r w:rsidRPr="007D1CB6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  <w:szCs w:val="24"/>
                        </w:rPr>
                        <w:t>太郎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1360" w:rsidRPr="009064C0">
        <w:rPr>
          <w:rFonts w:hAnsi="ＭＳ 明朝" w:hint="eastAsia"/>
          <w:sz w:val="26"/>
          <w:szCs w:val="26"/>
        </w:rPr>
        <w:t>利用者名</w:t>
      </w:r>
      <w:r w:rsidR="0026101F" w:rsidRPr="009064C0">
        <w:rPr>
          <w:rFonts w:hAnsi="ＭＳ 明朝" w:hint="eastAsia"/>
          <w:sz w:val="26"/>
          <w:szCs w:val="26"/>
        </w:rPr>
        <w:t xml:space="preserve">　</w:t>
      </w:r>
      <w:r w:rsidR="0055226A" w:rsidRPr="009064C0">
        <w:rPr>
          <w:rFonts w:hAnsi="ＭＳ 明朝" w:hint="eastAsia"/>
          <w:sz w:val="26"/>
          <w:szCs w:val="26"/>
        </w:rPr>
        <w:t xml:space="preserve">　　　　　</w:t>
      </w:r>
      <w:r w:rsidR="0055226A" w:rsidRPr="009064C0">
        <w:rPr>
          <w:rFonts w:hint="eastAsia"/>
          <w:sz w:val="26"/>
          <w:szCs w:val="26"/>
        </w:rPr>
        <w:t xml:space="preserve">　　　　　　　　</w:t>
      </w:r>
      <w:r w:rsidR="00170416" w:rsidRPr="009064C0">
        <w:rPr>
          <w:rFonts w:hint="eastAsia"/>
          <w:sz w:val="26"/>
          <w:szCs w:val="26"/>
        </w:rPr>
        <w:t xml:space="preserve">　</w:t>
      </w:r>
      <w:r w:rsidR="0055226A" w:rsidRPr="009064C0">
        <w:rPr>
          <w:rFonts w:hint="eastAsia"/>
          <w:sz w:val="26"/>
          <w:szCs w:val="26"/>
        </w:rPr>
        <w:t xml:space="preserve">　</w:t>
      </w:r>
    </w:p>
    <w:p w:rsidR="00F91360" w:rsidRPr="009064C0" w:rsidRDefault="00E31CE9" w:rsidP="003E76CF">
      <w:pPr>
        <w:overflowPunct/>
        <w:jc w:val="right"/>
        <w:rPr>
          <w:sz w:val="26"/>
          <w:szCs w:val="26"/>
        </w:rPr>
      </w:pPr>
      <w:r w:rsidRPr="009064C0">
        <w:rPr>
          <w:rFonts w:hint="eastAsia"/>
          <w:sz w:val="26"/>
          <w:szCs w:val="26"/>
        </w:rPr>
        <w:t xml:space="preserve">申請者名　　　　　　　　　　　　　　</w:t>
      </w:r>
      <w:r w:rsidR="00170416" w:rsidRPr="009064C0">
        <w:rPr>
          <w:rFonts w:hint="eastAsia"/>
          <w:sz w:val="26"/>
          <w:szCs w:val="26"/>
        </w:rPr>
        <w:t xml:space="preserve">　</w:t>
      </w:r>
      <w:r w:rsidRPr="009064C0">
        <w:rPr>
          <w:rFonts w:hint="eastAsia"/>
          <w:sz w:val="26"/>
          <w:szCs w:val="26"/>
        </w:rPr>
        <w:t xml:space="preserve">　</w:t>
      </w:r>
    </w:p>
    <w:sectPr w:rsidR="00F91360" w:rsidRPr="009064C0" w:rsidSect="002F4D19">
      <w:pgSz w:w="11906" w:h="16838" w:code="9"/>
      <w:pgMar w:top="510" w:right="1134" w:bottom="510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1A3" w:rsidRDefault="009B71A3" w:rsidP="00E45F16">
      <w:r>
        <w:separator/>
      </w:r>
    </w:p>
  </w:endnote>
  <w:endnote w:type="continuationSeparator" w:id="0">
    <w:p w:rsidR="009B71A3" w:rsidRDefault="009B71A3" w:rsidP="00E4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1A3" w:rsidRDefault="009B71A3" w:rsidP="00E45F16">
      <w:r>
        <w:separator/>
      </w:r>
    </w:p>
  </w:footnote>
  <w:footnote w:type="continuationSeparator" w:id="0">
    <w:p w:rsidR="009B71A3" w:rsidRDefault="009B71A3" w:rsidP="00E4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32B"/>
    <w:multiLevelType w:val="hybridMultilevel"/>
    <w:tmpl w:val="14A8D040"/>
    <w:lvl w:ilvl="0" w:tplc="704C9AFA">
      <w:start w:val="6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037E15"/>
    <w:multiLevelType w:val="hybridMultilevel"/>
    <w:tmpl w:val="732CF266"/>
    <w:lvl w:ilvl="0" w:tplc="2890775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C047870">
      <w:numFmt w:val="bullet"/>
      <w:lvlText w:val=""/>
      <w:lvlJc w:val="left"/>
      <w:pPr>
        <w:ind w:left="780" w:hanging="360"/>
      </w:pPr>
      <w:rPr>
        <w:rFonts w:ascii="Wingdings" w:eastAsia="ＭＳ 明朝" w:hAnsi="Wingdings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3D44CE"/>
    <w:multiLevelType w:val="hybridMultilevel"/>
    <w:tmpl w:val="129E969A"/>
    <w:lvl w:ilvl="0" w:tplc="D8109A26">
      <w:numFmt w:val="bullet"/>
      <w:lvlText w:val="-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26A"/>
    <w:rsid w:val="000058F2"/>
    <w:rsid w:val="00020C81"/>
    <w:rsid w:val="00053DAC"/>
    <w:rsid w:val="000B610C"/>
    <w:rsid w:val="0013388E"/>
    <w:rsid w:val="00170416"/>
    <w:rsid w:val="001A3A4A"/>
    <w:rsid w:val="001B0711"/>
    <w:rsid w:val="001E1939"/>
    <w:rsid w:val="00251340"/>
    <w:rsid w:val="0026101F"/>
    <w:rsid w:val="002645E9"/>
    <w:rsid w:val="00270E9A"/>
    <w:rsid w:val="00286063"/>
    <w:rsid w:val="002A7920"/>
    <w:rsid w:val="002F4D19"/>
    <w:rsid w:val="0033190A"/>
    <w:rsid w:val="0035346E"/>
    <w:rsid w:val="00393B97"/>
    <w:rsid w:val="003B5E87"/>
    <w:rsid w:val="003C0B07"/>
    <w:rsid w:val="003D34BA"/>
    <w:rsid w:val="003E0377"/>
    <w:rsid w:val="003E76CF"/>
    <w:rsid w:val="003F4354"/>
    <w:rsid w:val="003F78A8"/>
    <w:rsid w:val="00464A65"/>
    <w:rsid w:val="004A49FF"/>
    <w:rsid w:val="00532032"/>
    <w:rsid w:val="0055226A"/>
    <w:rsid w:val="00563773"/>
    <w:rsid w:val="00563A1E"/>
    <w:rsid w:val="00597973"/>
    <w:rsid w:val="005B096F"/>
    <w:rsid w:val="005C0B75"/>
    <w:rsid w:val="005C2974"/>
    <w:rsid w:val="005E70F6"/>
    <w:rsid w:val="0060490E"/>
    <w:rsid w:val="00681C55"/>
    <w:rsid w:val="006A3261"/>
    <w:rsid w:val="006C6674"/>
    <w:rsid w:val="006F0857"/>
    <w:rsid w:val="00723E25"/>
    <w:rsid w:val="007D1CB6"/>
    <w:rsid w:val="007D42A7"/>
    <w:rsid w:val="007F4D87"/>
    <w:rsid w:val="007F51F3"/>
    <w:rsid w:val="00820DAD"/>
    <w:rsid w:val="008B1A6F"/>
    <w:rsid w:val="008B3C09"/>
    <w:rsid w:val="009064C0"/>
    <w:rsid w:val="00920492"/>
    <w:rsid w:val="009921FF"/>
    <w:rsid w:val="009A782D"/>
    <w:rsid w:val="009B19C6"/>
    <w:rsid w:val="009B71A3"/>
    <w:rsid w:val="009F218C"/>
    <w:rsid w:val="009F29FF"/>
    <w:rsid w:val="00A34C5C"/>
    <w:rsid w:val="00A67C52"/>
    <w:rsid w:val="00B0676C"/>
    <w:rsid w:val="00B41D99"/>
    <w:rsid w:val="00B4363D"/>
    <w:rsid w:val="00B45EA4"/>
    <w:rsid w:val="00B84C97"/>
    <w:rsid w:val="00BA2967"/>
    <w:rsid w:val="00BE37D5"/>
    <w:rsid w:val="00BF336D"/>
    <w:rsid w:val="00C05C2F"/>
    <w:rsid w:val="00C42BBA"/>
    <w:rsid w:val="00C5449A"/>
    <w:rsid w:val="00CA2CEE"/>
    <w:rsid w:val="00CB7C2F"/>
    <w:rsid w:val="00CD6FBB"/>
    <w:rsid w:val="00CE75F9"/>
    <w:rsid w:val="00D37264"/>
    <w:rsid w:val="00D42A66"/>
    <w:rsid w:val="00D86DC4"/>
    <w:rsid w:val="00DA30D7"/>
    <w:rsid w:val="00E31CE9"/>
    <w:rsid w:val="00E45F16"/>
    <w:rsid w:val="00EB175E"/>
    <w:rsid w:val="00EC3892"/>
    <w:rsid w:val="00ED6CB2"/>
    <w:rsid w:val="00F91360"/>
    <w:rsid w:val="00FD7C51"/>
    <w:rsid w:val="00FF26EC"/>
    <w:rsid w:val="00F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0A89215-CB24-402F-971F-57421F04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3E03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3E037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F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B610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rsid w:val="00CD6FBB"/>
    <w:pPr>
      <w:jc w:val="center"/>
    </w:pPr>
    <w:rPr>
      <w:rFonts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CD6FBB"/>
    <w:rPr>
      <w:rFonts w:ascii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rsid w:val="00CD6FBB"/>
    <w:pPr>
      <w:jc w:val="right"/>
    </w:pPr>
    <w:rPr>
      <w:rFonts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CD6FBB"/>
    <w:rPr>
      <w:rFonts w:ascii="ＭＳ 明朝" w:hAnsi="ＭＳ 明朝"/>
      <w:sz w:val="24"/>
      <w:szCs w:val="24"/>
    </w:rPr>
  </w:style>
  <w:style w:type="character" w:styleId="af0">
    <w:name w:val="annotation reference"/>
    <w:basedOn w:val="a0"/>
    <w:uiPriority w:val="99"/>
    <w:rsid w:val="00286063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28606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286063"/>
    <w:rPr>
      <w:rFonts w:ascii="ＭＳ 明朝"/>
      <w:sz w:val="21"/>
    </w:rPr>
  </w:style>
  <w:style w:type="paragraph" w:styleId="af3">
    <w:name w:val="annotation subject"/>
    <w:basedOn w:val="af1"/>
    <w:next w:val="af1"/>
    <w:link w:val="af4"/>
    <w:uiPriority w:val="99"/>
    <w:rsid w:val="00286063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286063"/>
    <w:rPr>
      <w:rFonts w:ascii="ＭＳ 明朝"/>
      <w:b/>
      <w:bCs/>
      <w:sz w:val="21"/>
    </w:rPr>
  </w:style>
  <w:style w:type="paragraph" w:styleId="Web">
    <w:name w:val="Normal (Web)"/>
    <w:basedOn w:val="a"/>
    <w:uiPriority w:val="99"/>
    <w:unhideWhenUsed/>
    <w:rsid w:val="00820DAD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8C8CA-3A2E-4F5D-8B86-95B7D0507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36</TotalTime>
  <Pages>2</Pages>
  <Words>932</Words>
  <Characters>1288</Characters>
  <Application>Microsoft Office Word</Application>
  <DocSecurity>0</DocSecurity>
  <Lines>10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CJ5P0154</dc:creator>
  <cp:keywords/>
  <dc:description/>
  <cp:lastModifiedBy>LG210116</cp:lastModifiedBy>
  <cp:revision>5</cp:revision>
  <cp:lastPrinted>2022-04-26T05:53:00Z</cp:lastPrinted>
  <dcterms:created xsi:type="dcterms:W3CDTF">2022-04-26T06:09:00Z</dcterms:created>
  <dcterms:modified xsi:type="dcterms:W3CDTF">2022-07-19T03:30:00Z</dcterms:modified>
</cp:coreProperties>
</file>