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BFC" w:rsidRPr="00F54559" w:rsidRDefault="007B7BFC" w:rsidP="00F54559">
      <w:pPr>
        <w:wordWrap/>
        <w:overflowPunct w:val="0"/>
        <w:rPr>
          <w:sz w:val="26"/>
          <w:szCs w:val="26"/>
        </w:rPr>
      </w:pPr>
      <w:bookmarkStart w:id="0" w:name="_GoBack"/>
      <w:bookmarkEnd w:id="0"/>
      <w:r w:rsidRPr="00F54559">
        <w:rPr>
          <w:rFonts w:hint="eastAsia"/>
          <w:sz w:val="26"/>
          <w:szCs w:val="26"/>
        </w:rPr>
        <w:t>様式第</w:t>
      </w:r>
      <w:r w:rsidR="00717176" w:rsidRPr="00F54559">
        <w:rPr>
          <w:rFonts w:hint="eastAsia"/>
          <w:sz w:val="26"/>
          <w:szCs w:val="26"/>
        </w:rPr>
        <w:t>１</w:t>
      </w:r>
      <w:r w:rsidRPr="00F54559">
        <w:rPr>
          <w:rFonts w:hint="eastAsia"/>
          <w:sz w:val="26"/>
          <w:szCs w:val="26"/>
        </w:rPr>
        <w:t>号</w:t>
      </w:r>
      <w:r w:rsidRPr="00F54559">
        <w:rPr>
          <w:sz w:val="26"/>
          <w:szCs w:val="26"/>
        </w:rPr>
        <w:t>(</w:t>
      </w:r>
      <w:r w:rsidRPr="00F54559">
        <w:rPr>
          <w:rFonts w:hint="eastAsia"/>
          <w:sz w:val="26"/>
          <w:szCs w:val="26"/>
        </w:rPr>
        <w:t>第</w:t>
      </w:r>
      <w:r w:rsidR="00717176" w:rsidRPr="00F54559">
        <w:rPr>
          <w:rFonts w:hint="eastAsia"/>
          <w:sz w:val="26"/>
          <w:szCs w:val="26"/>
        </w:rPr>
        <w:t>１２</w:t>
      </w:r>
      <w:r w:rsidR="00F06164" w:rsidRPr="00F54559">
        <w:rPr>
          <w:rFonts w:hint="eastAsia"/>
          <w:sz w:val="26"/>
          <w:szCs w:val="26"/>
        </w:rPr>
        <w:t>条第</w:t>
      </w:r>
      <w:r w:rsidR="00717176" w:rsidRPr="00F54559">
        <w:rPr>
          <w:rFonts w:hint="eastAsia"/>
          <w:sz w:val="26"/>
          <w:szCs w:val="26"/>
        </w:rPr>
        <w:t>１</w:t>
      </w:r>
      <w:r w:rsidR="00F06164" w:rsidRPr="00F54559">
        <w:rPr>
          <w:rFonts w:hint="eastAsia"/>
          <w:sz w:val="26"/>
          <w:szCs w:val="26"/>
        </w:rPr>
        <w:t>項</w:t>
      </w:r>
      <w:r w:rsidRPr="00F54559">
        <w:rPr>
          <w:rFonts w:hint="eastAsia"/>
          <w:sz w:val="26"/>
          <w:szCs w:val="26"/>
        </w:rPr>
        <w:t>関係</w:t>
      </w:r>
      <w:r w:rsidRPr="00F54559">
        <w:rPr>
          <w:sz w:val="26"/>
          <w:szCs w:val="26"/>
        </w:rPr>
        <w:t>)</w:t>
      </w:r>
    </w:p>
    <w:p w:rsidR="007B7BFC" w:rsidRPr="00F54559" w:rsidRDefault="007B7BFC">
      <w:pPr>
        <w:jc w:val="center"/>
        <w:rPr>
          <w:sz w:val="26"/>
          <w:szCs w:val="26"/>
        </w:rPr>
      </w:pPr>
      <w:r w:rsidRPr="00F54559">
        <w:rPr>
          <w:rFonts w:hint="eastAsia"/>
          <w:sz w:val="26"/>
          <w:szCs w:val="26"/>
        </w:rPr>
        <w:t>屋外広告物許可申請書</w:t>
      </w:r>
    </w:p>
    <w:tbl>
      <w:tblPr>
        <w:tblW w:w="9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11"/>
        <w:gridCol w:w="1036"/>
        <w:gridCol w:w="1036"/>
        <w:gridCol w:w="518"/>
        <w:gridCol w:w="777"/>
        <w:gridCol w:w="259"/>
        <w:gridCol w:w="518"/>
        <w:gridCol w:w="259"/>
        <w:gridCol w:w="1295"/>
        <w:gridCol w:w="1295"/>
        <w:gridCol w:w="1036"/>
      </w:tblGrid>
      <w:tr w:rsidR="007363AA" w:rsidRPr="00F54559" w:rsidTr="00695ACD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9065" w:type="dxa"/>
            <w:gridSpan w:val="12"/>
            <w:vAlign w:val="center"/>
          </w:tcPr>
          <w:p w:rsidR="007363AA" w:rsidRPr="00F54559" w:rsidRDefault="007363AA">
            <w:pPr>
              <w:jc w:val="right"/>
            </w:pPr>
            <w:r w:rsidRPr="00F54559">
              <w:rPr>
                <w:rFonts w:hint="eastAsia"/>
              </w:rPr>
              <w:t>年</w:t>
            </w:r>
            <w:r w:rsidR="009B308F" w:rsidRPr="00F54559">
              <w:rPr>
                <w:rFonts w:hint="eastAsia"/>
              </w:rPr>
              <w:t xml:space="preserve">　</w:t>
            </w:r>
            <w:r w:rsidRPr="00F54559">
              <w:rPr>
                <w:rFonts w:hint="eastAsia"/>
              </w:rPr>
              <w:t xml:space="preserve">　月</w:t>
            </w:r>
            <w:r w:rsidR="009B308F" w:rsidRPr="00F54559">
              <w:rPr>
                <w:rFonts w:hint="eastAsia"/>
              </w:rPr>
              <w:t xml:space="preserve">　</w:t>
            </w:r>
            <w:r w:rsidRPr="00F54559">
              <w:rPr>
                <w:rFonts w:hint="eastAsia"/>
              </w:rPr>
              <w:t xml:space="preserve">　日</w:t>
            </w:r>
          </w:p>
          <w:p w:rsidR="007C27B7" w:rsidRPr="00F54559" w:rsidRDefault="00B17DA6">
            <w:r w:rsidRPr="00F54559">
              <w:rPr>
                <w:rFonts w:hint="eastAsia"/>
              </w:rPr>
              <w:t xml:space="preserve">　</w:t>
            </w:r>
            <w:r w:rsidR="007363AA" w:rsidRPr="00F54559">
              <w:rPr>
                <w:rFonts w:hint="eastAsia"/>
              </w:rPr>
              <w:t>守谷市長</w:t>
            </w:r>
            <w:r w:rsidR="00BD5BA1" w:rsidRPr="00F54559">
              <w:rPr>
                <w:rFonts w:hint="eastAsia"/>
              </w:rPr>
              <w:t xml:space="preserve">　</w:t>
            </w:r>
            <w:r w:rsidR="007363AA" w:rsidRPr="00F54559">
              <w:rPr>
                <w:rFonts w:hint="eastAsia"/>
              </w:rPr>
              <w:t>宛て</w:t>
            </w:r>
          </w:p>
          <w:p w:rsidR="007363AA" w:rsidRPr="00F54559" w:rsidRDefault="00B17DA6" w:rsidP="00B17DA6">
            <w:pPr>
              <w:jc w:val="right"/>
            </w:pPr>
            <w:r w:rsidRPr="00F54559">
              <w:rPr>
                <w:rFonts w:hint="eastAsia"/>
              </w:rPr>
              <w:t xml:space="preserve">　　　　　</w:t>
            </w:r>
            <w:r w:rsidR="007C27B7" w:rsidRPr="00F54559">
              <w:rPr>
                <w:rFonts w:hint="eastAsia"/>
              </w:rPr>
              <w:t xml:space="preserve">　</w:t>
            </w:r>
            <w:r w:rsidR="007363AA" w:rsidRPr="00F54559">
              <w:rPr>
                <w:rFonts w:hint="eastAsia"/>
              </w:rPr>
              <w:t>申請者住所</w:t>
            </w:r>
            <w:r w:rsidR="0049488A" w:rsidRPr="00F54559">
              <w:rPr>
                <w:rFonts w:hint="eastAsia"/>
              </w:rPr>
              <w:t xml:space="preserve">　　</w:t>
            </w:r>
            <w:r w:rsidR="00214B25" w:rsidRPr="00F54559">
              <w:t xml:space="preserve">   </w:t>
            </w:r>
            <w:r w:rsidR="007C27B7" w:rsidRPr="00F54559">
              <w:rPr>
                <w:rFonts w:hint="eastAsia"/>
              </w:rPr>
              <w:t xml:space="preserve">　　　　</w:t>
            </w:r>
            <w:r w:rsidR="00214B25" w:rsidRPr="00F54559">
              <w:t xml:space="preserve">       </w:t>
            </w:r>
            <w:r w:rsidR="007363AA" w:rsidRPr="00F54559">
              <w:rPr>
                <w:rFonts w:hint="eastAsia"/>
              </w:rPr>
              <w:t xml:space="preserve">　</w:t>
            </w:r>
            <w:r w:rsidR="00CB5CDB" w:rsidRPr="00F54559">
              <w:t xml:space="preserve">   </w:t>
            </w:r>
          </w:p>
          <w:p w:rsidR="00763E8C" w:rsidRPr="00F54559" w:rsidRDefault="00763E8C" w:rsidP="007C27B7">
            <w:pPr>
              <w:ind w:right="1470"/>
            </w:pPr>
          </w:p>
          <w:p w:rsidR="007363AA" w:rsidRPr="00F54559" w:rsidRDefault="007363AA" w:rsidP="0040462A">
            <w:pPr>
              <w:ind w:right="210"/>
              <w:jc w:val="right"/>
            </w:pPr>
            <w:r w:rsidRPr="00F54559">
              <w:rPr>
                <w:rFonts w:hint="eastAsia"/>
              </w:rPr>
              <w:t>氏名</w:t>
            </w:r>
            <w:r w:rsidR="0049488A" w:rsidRPr="00F54559">
              <w:rPr>
                <w:rFonts w:hint="eastAsia"/>
              </w:rPr>
              <w:t xml:space="preserve">　　</w:t>
            </w:r>
            <w:r w:rsidRPr="00F54559">
              <w:rPr>
                <w:rFonts w:hint="eastAsia"/>
              </w:rPr>
              <w:t xml:space="preserve">　　　</w:t>
            </w:r>
            <w:r w:rsidRPr="00F54559">
              <w:t xml:space="preserve">   </w:t>
            </w:r>
            <w:r w:rsidR="007C27B7" w:rsidRPr="00F54559">
              <w:rPr>
                <w:rFonts w:hint="eastAsia"/>
              </w:rPr>
              <w:t xml:space="preserve">　</w:t>
            </w:r>
            <w:r w:rsidRPr="00F54559">
              <w:rPr>
                <w:rFonts w:hint="eastAsia"/>
              </w:rPr>
              <w:t xml:space="preserve">　　　</w:t>
            </w:r>
            <w:r w:rsidRPr="008547FE">
              <w:rPr>
                <w:rFonts w:hint="eastAsia"/>
              </w:rPr>
              <w:t xml:space="preserve">　</w:t>
            </w:r>
            <w:r w:rsidR="008547FE" w:rsidRPr="008547FE">
              <w:rPr>
                <w:rFonts w:hint="eastAsia"/>
              </w:rPr>
              <w:t xml:space="preserve">　</w:t>
            </w:r>
          </w:p>
          <w:p w:rsidR="00763E8C" w:rsidRPr="00F54559" w:rsidRDefault="007363AA" w:rsidP="00A85E18">
            <w:pPr>
              <w:ind w:right="630"/>
              <w:jc w:val="right"/>
            </w:pPr>
            <w:r w:rsidRPr="00F54559">
              <w:t xml:space="preserve">         </w:t>
            </w:r>
          </w:p>
          <w:p w:rsidR="00A85E18" w:rsidRPr="00F54559" w:rsidRDefault="007363AA" w:rsidP="0040462A">
            <w:pPr>
              <w:ind w:right="210"/>
              <w:jc w:val="right"/>
            </w:pPr>
            <w:r w:rsidRPr="00F54559">
              <w:rPr>
                <w:rFonts w:hint="eastAsia"/>
              </w:rPr>
              <w:t>電話</w:t>
            </w:r>
            <w:r w:rsidR="00B17DA6" w:rsidRPr="00F54559">
              <w:t xml:space="preserve">   </w:t>
            </w:r>
            <w:r w:rsidR="00B17DA6" w:rsidRPr="00F54559">
              <w:rPr>
                <w:rFonts w:hint="eastAsia"/>
              </w:rPr>
              <w:t xml:space="preserve">　　</w:t>
            </w:r>
            <w:r w:rsidRPr="00F54559">
              <w:rPr>
                <w:rFonts w:hint="eastAsia"/>
              </w:rPr>
              <w:t xml:space="preserve">―　　　　―　　　</w:t>
            </w:r>
          </w:p>
          <w:p w:rsidR="00811A78" w:rsidRPr="00F54559" w:rsidRDefault="00811A78" w:rsidP="0040462A">
            <w:pPr>
              <w:ind w:right="210"/>
              <w:jc w:val="right"/>
            </w:pPr>
          </w:p>
          <w:p w:rsidR="00A85E18" w:rsidRPr="00F54559" w:rsidRDefault="007363AA" w:rsidP="00922701">
            <w:pPr>
              <w:jc w:val="left"/>
            </w:pPr>
            <w:r w:rsidRPr="00F54559">
              <w:rPr>
                <w:rFonts w:hint="eastAsia"/>
              </w:rPr>
              <w:t xml:space="preserve">　守谷市屋外広告物条例第　条第　項の規定による許可を受けたいので申請します。</w:t>
            </w:r>
          </w:p>
          <w:p w:rsidR="00811A78" w:rsidRPr="00F54559" w:rsidRDefault="00811A78" w:rsidP="00922701">
            <w:pPr>
              <w:jc w:val="left"/>
            </w:pPr>
          </w:p>
        </w:tc>
      </w:tr>
      <w:tr w:rsidR="00F77DCD" w:rsidRPr="00F54559" w:rsidTr="00695ACD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2072" w:type="dxa"/>
            <w:gridSpan w:val="3"/>
            <w:vMerge w:val="restart"/>
            <w:vAlign w:val="center"/>
          </w:tcPr>
          <w:p w:rsidR="00F77DCD" w:rsidRPr="00F54559" w:rsidRDefault="00F77DCD" w:rsidP="005B5BEF">
            <w:pPr>
              <w:jc w:val="center"/>
            </w:pPr>
            <w:r w:rsidRPr="00F54559">
              <w:rPr>
                <w:rFonts w:hint="eastAsia"/>
              </w:rPr>
              <w:t>工事施工者</w:t>
            </w:r>
          </w:p>
        </w:tc>
        <w:tc>
          <w:tcPr>
            <w:tcW w:w="6993" w:type="dxa"/>
            <w:gridSpan w:val="9"/>
            <w:tcBorders>
              <w:bottom w:val="nil"/>
            </w:tcBorders>
            <w:vAlign w:val="center"/>
          </w:tcPr>
          <w:p w:rsidR="00F77DCD" w:rsidRPr="00F54559" w:rsidRDefault="00F77DCD" w:rsidP="0017237F">
            <w:r w:rsidRPr="00F54559">
              <w:rPr>
                <w:rFonts w:hint="eastAsia"/>
              </w:rPr>
              <w:t>住所</w:t>
            </w:r>
          </w:p>
        </w:tc>
      </w:tr>
      <w:tr w:rsidR="00F77DCD" w:rsidRPr="00F54559" w:rsidTr="00695AC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072" w:type="dxa"/>
            <w:gridSpan w:val="3"/>
            <w:vMerge/>
            <w:vAlign w:val="center"/>
          </w:tcPr>
          <w:p w:rsidR="00F77DCD" w:rsidRPr="00F54559" w:rsidRDefault="00F77DCD" w:rsidP="005B5BEF">
            <w:pPr>
              <w:jc w:val="center"/>
            </w:pPr>
          </w:p>
        </w:tc>
        <w:tc>
          <w:tcPr>
            <w:tcW w:w="6993" w:type="dxa"/>
            <w:gridSpan w:val="9"/>
            <w:tcBorders>
              <w:top w:val="nil"/>
            </w:tcBorders>
            <w:vAlign w:val="center"/>
          </w:tcPr>
          <w:p w:rsidR="00F77DCD" w:rsidRPr="00F54559" w:rsidRDefault="00B17DA6" w:rsidP="0017237F">
            <w:r w:rsidRPr="00F54559">
              <w:rPr>
                <w:rFonts w:hint="eastAsia"/>
              </w:rPr>
              <w:t xml:space="preserve">氏名　　　　　　　　　　　　　　　</w:t>
            </w:r>
            <w:r w:rsidR="00F77DCD" w:rsidRPr="00F54559">
              <w:rPr>
                <w:rFonts w:hint="eastAsia"/>
              </w:rPr>
              <w:t>電話</w:t>
            </w:r>
            <w:r w:rsidR="00D95700" w:rsidRPr="00F54559">
              <w:rPr>
                <w:rFonts w:hint="eastAsia"/>
              </w:rPr>
              <w:t xml:space="preserve">　</w:t>
            </w:r>
            <w:r w:rsidR="00F77DCD" w:rsidRPr="00F54559">
              <w:rPr>
                <w:rFonts w:hint="eastAsia"/>
              </w:rPr>
              <w:t xml:space="preserve">　　―</w:t>
            </w:r>
            <w:r w:rsidRPr="00F54559">
              <w:t xml:space="preserve"> </w:t>
            </w:r>
            <w:r w:rsidR="00F77DCD" w:rsidRPr="00F54559">
              <w:rPr>
                <w:rFonts w:hint="eastAsia"/>
              </w:rPr>
              <w:t xml:space="preserve">　</w:t>
            </w:r>
            <w:r w:rsidRPr="00F54559">
              <w:t xml:space="preserve"> </w:t>
            </w:r>
            <w:r w:rsidR="00F77DCD" w:rsidRPr="00F54559">
              <w:rPr>
                <w:rFonts w:hint="eastAsia"/>
              </w:rPr>
              <w:t xml:space="preserve">―　</w:t>
            </w:r>
          </w:p>
        </w:tc>
      </w:tr>
      <w:tr w:rsidR="00F77DCD" w:rsidRPr="00F54559" w:rsidTr="00811A7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072" w:type="dxa"/>
            <w:gridSpan w:val="3"/>
            <w:vMerge/>
            <w:vAlign w:val="center"/>
          </w:tcPr>
          <w:p w:rsidR="00F77DCD" w:rsidRPr="00F54559" w:rsidRDefault="00F77DCD" w:rsidP="005B5BEF">
            <w:pPr>
              <w:jc w:val="center"/>
            </w:pPr>
          </w:p>
        </w:tc>
        <w:tc>
          <w:tcPr>
            <w:tcW w:w="2590" w:type="dxa"/>
            <w:gridSpan w:val="4"/>
            <w:vAlign w:val="center"/>
          </w:tcPr>
          <w:p w:rsidR="00F77DCD" w:rsidRPr="00F54559" w:rsidRDefault="00F77DCD" w:rsidP="0017237F">
            <w:pPr>
              <w:jc w:val="center"/>
            </w:pPr>
            <w:r w:rsidRPr="00F54559">
              <w:rPr>
                <w:rFonts w:hint="eastAsia"/>
              </w:rPr>
              <w:t>屋外広告業の登録</w:t>
            </w:r>
          </w:p>
        </w:tc>
        <w:tc>
          <w:tcPr>
            <w:tcW w:w="4403" w:type="dxa"/>
            <w:gridSpan w:val="5"/>
            <w:vAlign w:val="center"/>
          </w:tcPr>
          <w:p w:rsidR="00F77DCD" w:rsidRPr="00F54559" w:rsidRDefault="00F77DCD" w:rsidP="00811A78">
            <w:pPr>
              <w:jc w:val="center"/>
            </w:pPr>
            <w:r w:rsidRPr="00F54559">
              <w:rPr>
                <w:rFonts w:hint="eastAsia"/>
              </w:rPr>
              <w:t>年</w:t>
            </w:r>
            <w:r w:rsidR="009B308F" w:rsidRPr="00F54559">
              <w:rPr>
                <w:rFonts w:hint="eastAsia"/>
              </w:rPr>
              <w:t xml:space="preserve">　</w:t>
            </w:r>
            <w:r w:rsidRPr="00F54559">
              <w:rPr>
                <w:rFonts w:hint="eastAsia"/>
              </w:rPr>
              <w:t xml:space="preserve">　月</w:t>
            </w:r>
            <w:r w:rsidR="009B308F" w:rsidRPr="00F54559">
              <w:rPr>
                <w:rFonts w:hint="eastAsia"/>
              </w:rPr>
              <w:t xml:space="preserve">　</w:t>
            </w:r>
            <w:r w:rsidRPr="00F54559">
              <w:rPr>
                <w:rFonts w:hint="eastAsia"/>
              </w:rPr>
              <w:t xml:space="preserve">　日　第</w:t>
            </w:r>
            <w:r w:rsidR="009B308F" w:rsidRPr="00F54559">
              <w:rPr>
                <w:rFonts w:hint="eastAsia"/>
              </w:rPr>
              <w:t xml:space="preserve">　</w:t>
            </w:r>
            <w:r w:rsidRPr="00F54559">
              <w:rPr>
                <w:rFonts w:hint="eastAsia"/>
              </w:rPr>
              <w:t xml:space="preserve">　号</w:t>
            </w:r>
          </w:p>
        </w:tc>
      </w:tr>
      <w:tr w:rsidR="00811A78" w:rsidRPr="00F54559" w:rsidTr="00695AC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72" w:type="dxa"/>
            <w:gridSpan w:val="3"/>
            <w:vMerge w:val="restart"/>
            <w:vAlign w:val="center"/>
          </w:tcPr>
          <w:p w:rsidR="00811A78" w:rsidRPr="00F54559" w:rsidRDefault="00811A78" w:rsidP="005B5BEF">
            <w:pPr>
              <w:jc w:val="center"/>
            </w:pPr>
            <w:r w:rsidRPr="00F54559">
              <w:rPr>
                <w:rFonts w:hint="eastAsia"/>
              </w:rPr>
              <w:t>管理者</w:t>
            </w:r>
          </w:p>
        </w:tc>
        <w:tc>
          <w:tcPr>
            <w:tcW w:w="6993" w:type="dxa"/>
            <w:gridSpan w:val="9"/>
            <w:tcBorders>
              <w:bottom w:val="nil"/>
            </w:tcBorders>
            <w:vAlign w:val="center"/>
          </w:tcPr>
          <w:p w:rsidR="00811A78" w:rsidRPr="00F54559" w:rsidRDefault="00811A78" w:rsidP="0017237F">
            <w:r w:rsidRPr="00F54559">
              <w:rPr>
                <w:rFonts w:hint="eastAsia"/>
              </w:rPr>
              <w:t>住所</w:t>
            </w:r>
          </w:p>
        </w:tc>
      </w:tr>
      <w:tr w:rsidR="00811A78" w:rsidRPr="00F54559" w:rsidTr="00695AC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072" w:type="dxa"/>
            <w:gridSpan w:val="3"/>
            <w:vMerge/>
            <w:vAlign w:val="center"/>
          </w:tcPr>
          <w:p w:rsidR="00811A78" w:rsidRPr="00F54559" w:rsidRDefault="00811A78" w:rsidP="005B5BEF">
            <w:pPr>
              <w:jc w:val="center"/>
            </w:pPr>
          </w:p>
        </w:tc>
        <w:tc>
          <w:tcPr>
            <w:tcW w:w="6993" w:type="dxa"/>
            <w:gridSpan w:val="9"/>
            <w:tcBorders>
              <w:top w:val="nil"/>
            </w:tcBorders>
            <w:vAlign w:val="center"/>
          </w:tcPr>
          <w:p w:rsidR="00811A78" w:rsidRPr="00F54559" w:rsidRDefault="00811A78" w:rsidP="0017237F">
            <w:r w:rsidRPr="00F54559">
              <w:rPr>
                <w:rFonts w:hint="eastAsia"/>
              </w:rPr>
              <w:t xml:space="preserve">氏名　　　　　　　　　　　　　　　電話　　</w:t>
            </w:r>
            <w:r w:rsidR="00256C9F">
              <w:rPr>
                <w:rFonts w:hint="eastAsia"/>
              </w:rPr>
              <w:t xml:space="preserve">　</w:t>
            </w:r>
            <w:r w:rsidRPr="00F54559">
              <w:rPr>
                <w:rFonts w:hint="eastAsia"/>
              </w:rPr>
              <w:t>―</w:t>
            </w:r>
            <w:r w:rsidR="00256C9F">
              <w:rPr>
                <w:rFonts w:hint="eastAsia"/>
              </w:rPr>
              <w:t xml:space="preserve">　</w:t>
            </w:r>
            <w:r w:rsidRPr="00F54559">
              <w:rPr>
                <w:rFonts w:hint="eastAsia"/>
              </w:rPr>
              <w:t xml:space="preserve">　―</w:t>
            </w:r>
          </w:p>
        </w:tc>
      </w:tr>
      <w:tr w:rsidR="00811A78" w:rsidRPr="00F54559" w:rsidTr="00811A7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72" w:type="dxa"/>
            <w:gridSpan w:val="3"/>
            <w:vMerge/>
            <w:vAlign w:val="center"/>
          </w:tcPr>
          <w:p w:rsidR="00811A78" w:rsidRPr="00F54559" w:rsidRDefault="00811A78" w:rsidP="005B5BEF">
            <w:pPr>
              <w:jc w:val="center"/>
            </w:pPr>
          </w:p>
        </w:tc>
        <w:tc>
          <w:tcPr>
            <w:tcW w:w="2590" w:type="dxa"/>
            <w:gridSpan w:val="4"/>
            <w:vMerge w:val="restart"/>
            <w:vAlign w:val="center"/>
          </w:tcPr>
          <w:p w:rsidR="00811A78" w:rsidRPr="00F54559" w:rsidRDefault="00811A78" w:rsidP="0088441A">
            <w:pPr>
              <w:jc w:val="center"/>
            </w:pPr>
            <w:r w:rsidRPr="00F54559">
              <w:rPr>
                <w:rFonts w:hint="eastAsia"/>
              </w:rPr>
              <w:t>屋外広告業の登録等</w:t>
            </w:r>
          </w:p>
        </w:tc>
        <w:tc>
          <w:tcPr>
            <w:tcW w:w="4403" w:type="dxa"/>
            <w:gridSpan w:val="5"/>
            <w:tcBorders>
              <w:bottom w:val="nil"/>
            </w:tcBorders>
            <w:vAlign w:val="center"/>
          </w:tcPr>
          <w:p w:rsidR="00811A78" w:rsidRPr="00F54559" w:rsidRDefault="00811A78" w:rsidP="00811A78">
            <w:pPr>
              <w:jc w:val="center"/>
            </w:pPr>
            <w:r w:rsidRPr="00F54559">
              <w:rPr>
                <w:rFonts w:hint="eastAsia"/>
              </w:rPr>
              <w:t>規則第１８条第２項第　　号</w:t>
            </w:r>
          </w:p>
        </w:tc>
      </w:tr>
      <w:tr w:rsidR="00811A78" w:rsidRPr="00F54559" w:rsidTr="00811A7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72" w:type="dxa"/>
            <w:gridSpan w:val="3"/>
            <w:vMerge/>
            <w:vAlign w:val="center"/>
          </w:tcPr>
          <w:p w:rsidR="00811A78" w:rsidRPr="00F54559" w:rsidRDefault="00811A78" w:rsidP="005B5BEF">
            <w:pPr>
              <w:jc w:val="center"/>
            </w:pPr>
          </w:p>
        </w:tc>
        <w:tc>
          <w:tcPr>
            <w:tcW w:w="2590" w:type="dxa"/>
            <w:gridSpan w:val="4"/>
            <w:vMerge/>
            <w:vAlign w:val="center"/>
          </w:tcPr>
          <w:p w:rsidR="00811A78" w:rsidRPr="00F54559" w:rsidRDefault="00811A78" w:rsidP="0088441A">
            <w:pPr>
              <w:jc w:val="center"/>
            </w:pPr>
          </w:p>
        </w:tc>
        <w:tc>
          <w:tcPr>
            <w:tcW w:w="4403" w:type="dxa"/>
            <w:gridSpan w:val="5"/>
            <w:tcBorders>
              <w:top w:val="nil"/>
            </w:tcBorders>
            <w:vAlign w:val="center"/>
          </w:tcPr>
          <w:p w:rsidR="00811A78" w:rsidRPr="00F54559" w:rsidRDefault="00811A78" w:rsidP="00811A78">
            <w:pPr>
              <w:jc w:val="center"/>
            </w:pPr>
            <w:r w:rsidRPr="00F54559">
              <w:rPr>
                <w:rFonts w:hint="eastAsia"/>
              </w:rPr>
              <w:t>年　　月　　日</w:t>
            </w:r>
            <w:r w:rsidRPr="00F54559">
              <w:t xml:space="preserve"> </w:t>
            </w:r>
            <w:r w:rsidRPr="00F54559">
              <w:rPr>
                <w:rFonts w:hint="eastAsia"/>
              </w:rPr>
              <w:t xml:space="preserve">　第　　号</w:t>
            </w:r>
          </w:p>
        </w:tc>
      </w:tr>
      <w:tr w:rsidR="0088441A" w:rsidRPr="00F54559" w:rsidTr="00695AC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25" w:type="dxa"/>
            <w:vMerge w:val="restart"/>
            <w:textDirection w:val="tbRlV"/>
            <w:vAlign w:val="center"/>
          </w:tcPr>
          <w:p w:rsidR="0088441A" w:rsidRPr="00F54559" w:rsidRDefault="0088441A" w:rsidP="00B37D5E">
            <w:pPr>
              <w:ind w:left="113" w:right="113"/>
              <w:jc w:val="center"/>
            </w:pPr>
            <w:r w:rsidRPr="00F54559">
              <w:rPr>
                <w:rFonts w:hint="eastAsia"/>
              </w:rPr>
              <w:t>申請に係る広告物等の概要</w:t>
            </w:r>
          </w:p>
        </w:tc>
        <w:tc>
          <w:tcPr>
            <w:tcW w:w="1547" w:type="dxa"/>
            <w:gridSpan w:val="2"/>
            <w:vAlign w:val="center"/>
          </w:tcPr>
          <w:p w:rsidR="0088441A" w:rsidRPr="00F54559" w:rsidRDefault="0088441A" w:rsidP="0049488A">
            <w:pPr>
              <w:jc w:val="center"/>
            </w:pPr>
            <w:r w:rsidRPr="00F54559">
              <w:rPr>
                <w:rFonts w:hint="eastAsia"/>
                <w:kern w:val="0"/>
              </w:rPr>
              <w:t>表示場所</w:t>
            </w:r>
          </w:p>
        </w:tc>
        <w:tc>
          <w:tcPr>
            <w:tcW w:w="6993" w:type="dxa"/>
            <w:gridSpan w:val="9"/>
            <w:vAlign w:val="center"/>
          </w:tcPr>
          <w:p w:rsidR="0088441A" w:rsidRPr="00F54559" w:rsidRDefault="0088441A" w:rsidP="00040B43"/>
        </w:tc>
      </w:tr>
      <w:tr w:rsidR="0088441A" w:rsidRPr="00F54559" w:rsidTr="00695AC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25" w:type="dxa"/>
            <w:vMerge/>
            <w:vAlign w:val="center"/>
          </w:tcPr>
          <w:p w:rsidR="0088441A" w:rsidRPr="00F54559" w:rsidRDefault="0088441A" w:rsidP="00313619">
            <w:pPr>
              <w:jc w:val="center"/>
            </w:pPr>
          </w:p>
        </w:tc>
        <w:tc>
          <w:tcPr>
            <w:tcW w:w="1547" w:type="dxa"/>
            <w:gridSpan w:val="2"/>
            <w:vAlign w:val="center"/>
          </w:tcPr>
          <w:p w:rsidR="0088441A" w:rsidRPr="00F54559" w:rsidRDefault="0088441A" w:rsidP="0049488A">
            <w:pPr>
              <w:jc w:val="center"/>
            </w:pPr>
            <w:r w:rsidRPr="00F54559">
              <w:rPr>
                <w:rFonts w:hint="eastAsia"/>
                <w:kern w:val="0"/>
              </w:rPr>
              <w:t>表示期間</w:t>
            </w:r>
          </w:p>
        </w:tc>
        <w:tc>
          <w:tcPr>
            <w:tcW w:w="6993" w:type="dxa"/>
            <w:gridSpan w:val="9"/>
            <w:vAlign w:val="center"/>
          </w:tcPr>
          <w:p w:rsidR="0088441A" w:rsidRPr="00F54559" w:rsidRDefault="0088441A" w:rsidP="00B17DA6">
            <w:pPr>
              <w:jc w:val="center"/>
            </w:pPr>
            <w:r w:rsidRPr="00F54559">
              <w:rPr>
                <w:rFonts w:hint="eastAsia"/>
              </w:rPr>
              <w:t>年　　月　　日から　　年　　月　　日まで</w:t>
            </w:r>
          </w:p>
        </w:tc>
      </w:tr>
      <w:tr w:rsidR="0088441A" w:rsidRPr="00F54559" w:rsidTr="00695ACD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25" w:type="dxa"/>
            <w:vMerge/>
            <w:vAlign w:val="center"/>
          </w:tcPr>
          <w:p w:rsidR="0088441A" w:rsidRPr="00F54559" w:rsidRDefault="0088441A" w:rsidP="00313619">
            <w:pPr>
              <w:jc w:val="center"/>
            </w:pPr>
          </w:p>
        </w:tc>
        <w:tc>
          <w:tcPr>
            <w:tcW w:w="1547" w:type="dxa"/>
            <w:gridSpan w:val="2"/>
            <w:vAlign w:val="center"/>
          </w:tcPr>
          <w:p w:rsidR="0088441A" w:rsidRPr="00F54559" w:rsidRDefault="0088441A" w:rsidP="0049488A">
            <w:pPr>
              <w:jc w:val="center"/>
            </w:pPr>
            <w:r w:rsidRPr="00F54559">
              <w:rPr>
                <w:rFonts w:hint="eastAsia"/>
                <w:kern w:val="0"/>
              </w:rPr>
              <w:t>地域区分</w:t>
            </w:r>
          </w:p>
        </w:tc>
        <w:tc>
          <w:tcPr>
            <w:tcW w:w="3108" w:type="dxa"/>
            <w:gridSpan w:val="5"/>
            <w:vAlign w:val="center"/>
          </w:tcPr>
          <w:p w:rsidR="0088441A" w:rsidRPr="00F54559" w:rsidRDefault="0088441A" w:rsidP="00081B3E">
            <w:pPr>
              <w:jc w:val="center"/>
            </w:pPr>
            <w:r w:rsidRPr="00F54559">
              <w:rPr>
                <w:rFonts w:hint="eastAsia"/>
              </w:rPr>
              <w:t>第　　種　　地域</w:t>
            </w:r>
          </w:p>
        </w:tc>
        <w:tc>
          <w:tcPr>
            <w:tcW w:w="1554" w:type="dxa"/>
            <w:gridSpan w:val="2"/>
            <w:vAlign w:val="center"/>
          </w:tcPr>
          <w:p w:rsidR="0088441A" w:rsidRPr="00F54559" w:rsidRDefault="0088441A" w:rsidP="00040B43">
            <w:pPr>
              <w:jc w:val="center"/>
            </w:pPr>
            <w:r w:rsidRPr="00F54559">
              <w:rPr>
                <w:rFonts w:hint="eastAsia"/>
                <w:kern w:val="0"/>
              </w:rPr>
              <w:t>用途地域</w:t>
            </w:r>
          </w:p>
        </w:tc>
        <w:tc>
          <w:tcPr>
            <w:tcW w:w="2331" w:type="dxa"/>
            <w:gridSpan w:val="2"/>
            <w:vAlign w:val="center"/>
          </w:tcPr>
          <w:p w:rsidR="0088441A" w:rsidRPr="00F54559" w:rsidRDefault="0088441A" w:rsidP="00040B43"/>
        </w:tc>
      </w:tr>
      <w:tr w:rsidR="0088441A" w:rsidRPr="00F54559" w:rsidTr="00695ACD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525" w:type="dxa"/>
            <w:vMerge/>
            <w:vAlign w:val="center"/>
          </w:tcPr>
          <w:p w:rsidR="0088441A" w:rsidRPr="00F54559" w:rsidRDefault="0088441A" w:rsidP="007E2D6D"/>
        </w:tc>
        <w:tc>
          <w:tcPr>
            <w:tcW w:w="1547" w:type="dxa"/>
            <w:gridSpan w:val="2"/>
            <w:vAlign w:val="center"/>
          </w:tcPr>
          <w:p w:rsidR="0088441A" w:rsidRPr="00F54559" w:rsidRDefault="0088441A" w:rsidP="0049488A">
            <w:pPr>
              <w:jc w:val="center"/>
            </w:pPr>
            <w:r w:rsidRPr="00F54559">
              <w:rPr>
                <w:rFonts w:hint="eastAsia"/>
                <w:kern w:val="0"/>
              </w:rPr>
              <w:t>種類</w:t>
            </w:r>
          </w:p>
        </w:tc>
        <w:tc>
          <w:tcPr>
            <w:tcW w:w="3108" w:type="dxa"/>
            <w:gridSpan w:val="5"/>
            <w:vAlign w:val="center"/>
          </w:tcPr>
          <w:p w:rsidR="0088441A" w:rsidRPr="00F54559" w:rsidRDefault="0088441A">
            <w:pPr>
              <w:jc w:val="distribute"/>
            </w:pPr>
          </w:p>
        </w:tc>
        <w:tc>
          <w:tcPr>
            <w:tcW w:w="1554" w:type="dxa"/>
            <w:gridSpan w:val="2"/>
            <w:vAlign w:val="center"/>
          </w:tcPr>
          <w:p w:rsidR="0088441A" w:rsidRPr="00F54559" w:rsidRDefault="0088441A" w:rsidP="00811750">
            <w:pPr>
              <w:jc w:val="center"/>
            </w:pPr>
            <w:r w:rsidRPr="00F54559">
              <w:rPr>
                <w:rFonts w:hint="eastAsia"/>
                <w:kern w:val="0"/>
              </w:rPr>
              <w:t>照明の種類</w:t>
            </w:r>
          </w:p>
        </w:tc>
        <w:tc>
          <w:tcPr>
            <w:tcW w:w="2331" w:type="dxa"/>
            <w:gridSpan w:val="2"/>
            <w:vAlign w:val="center"/>
          </w:tcPr>
          <w:p w:rsidR="0088441A" w:rsidRPr="00F54559" w:rsidRDefault="0088441A">
            <w:pPr>
              <w:jc w:val="center"/>
            </w:pPr>
          </w:p>
        </w:tc>
      </w:tr>
      <w:tr w:rsidR="0088441A" w:rsidRPr="00F54559" w:rsidTr="00695AC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  <w:textDirection w:val="tbRlV"/>
            <w:vAlign w:val="center"/>
          </w:tcPr>
          <w:p w:rsidR="0088441A" w:rsidRPr="00F54559" w:rsidRDefault="0088441A" w:rsidP="007E2D6D"/>
        </w:tc>
        <w:tc>
          <w:tcPr>
            <w:tcW w:w="1547" w:type="dxa"/>
            <w:gridSpan w:val="2"/>
            <w:vAlign w:val="center"/>
          </w:tcPr>
          <w:p w:rsidR="0088441A" w:rsidRPr="00F54559" w:rsidRDefault="0088441A" w:rsidP="00040B43">
            <w:pPr>
              <w:jc w:val="center"/>
            </w:pPr>
            <w:r w:rsidRPr="00F54559">
              <w:rPr>
                <w:rFonts w:hint="eastAsia"/>
              </w:rPr>
              <w:t>光源の点滅</w:t>
            </w:r>
          </w:p>
        </w:tc>
        <w:tc>
          <w:tcPr>
            <w:tcW w:w="3108" w:type="dxa"/>
            <w:gridSpan w:val="5"/>
            <w:vAlign w:val="center"/>
          </w:tcPr>
          <w:p w:rsidR="0088441A" w:rsidRPr="00F54559" w:rsidRDefault="0088441A">
            <w:pPr>
              <w:jc w:val="center"/>
            </w:pPr>
            <w:r w:rsidRPr="00F54559">
              <w:rPr>
                <w:rFonts w:hint="eastAsia"/>
              </w:rPr>
              <w:t>有・無</w:t>
            </w:r>
          </w:p>
        </w:tc>
        <w:tc>
          <w:tcPr>
            <w:tcW w:w="1554" w:type="dxa"/>
            <w:gridSpan w:val="2"/>
            <w:vAlign w:val="center"/>
          </w:tcPr>
          <w:p w:rsidR="0088441A" w:rsidRPr="00F54559" w:rsidRDefault="0088441A" w:rsidP="00AC2C2B">
            <w:pPr>
              <w:jc w:val="center"/>
            </w:pPr>
            <w:r w:rsidRPr="00F54559">
              <w:rPr>
                <w:rFonts w:hint="eastAsia"/>
                <w:kern w:val="0"/>
              </w:rPr>
              <w:t>材料</w:t>
            </w:r>
          </w:p>
        </w:tc>
        <w:tc>
          <w:tcPr>
            <w:tcW w:w="2331" w:type="dxa"/>
            <w:gridSpan w:val="2"/>
            <w:vAlign w:val="bottom"/>
          </w:tcPr>
          <w:p w:rsidR="0088441A" w:rsidRPr="00F54559" w:rsidRDefault="0088441A" w:rsidP="00081B3E">
            <w:pPr>
              <w:jc w:val="right"/>
            </w:pPr>
          </w:p>
        </w:tc>
      </w:tr>
      <w:tr w:rsidR="0088441A" w:rsidRPr="00F54559" w:rsidTr="00695ACD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vMerge/>
            <w:textDirection w:val="tbRlV"/>
            <w:vAlign w:val="center"/>
          </w:tcPr>
          <w:p w:rsidR="0088441A" w:rsidRPr="00F54559" w:rsidRDefault="0088441A" w:rsidP="007E2D6D"/>
        </w:tc>
        <w:tc>
          <w:tcPr>
            <w:tcW w:w="1547" w:type="dxa"/>
            <w:gridSpan w:val="2"/>
            <w:vAlign w:val="center"/>
          </w:tcPr>
          <w:p w:rsidR="0088441A" w:rsidRPr="00F54559" w:rsidRDefault="0088441A" w:rsidP="00040B43">
            <w:pPr>
              <w:jc w:val="center"/>
            </w:pPr>
            <w:r w:rsidRPr="00F54559">
              <w:rPr>
                <w:rFonts w:hint="eastAsia"/>
                <w:kern w:val="0"/>
              </w:rPr>
              <w:t>塗装</w:t>
            </w:r>
          </w:p>
        </w:tc>
        <w:tc>
          <w:tcPr>
            <w:tcW w:w="3108" w:type="dxa"/>
            <w:gridSpan w:val="5"/>
            <w:vAlign w:val="center"/>
          </w:tcPr>
          <w:p w:rsidR="0088441A" w:rsidRPr="00F54559" w:rsidRDefault="0088441A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88441A" w:rsidRPr="00F54559" w:rsidRDefault="0088441A" w:rsidP="008E758D">
            <w:pPr>
              <w:jc w:val="center"/>
            </w:pPr>
            <w:r w:rsidRPr="00F54559">
              <w:rPr>
                <w:rFonts w:hint="eastAsia"/>
                <w:kern w:val="0"/>
              </w:rPr>
              <w:t>色彩</w:t>
            </w:r>
          </w:p>
        </w:tc>
        <w:tc>
          <w:tcPr>
            <w:tcW w:w="2331" w:type="dxa"/>
            <w:gridSpan w:val="2"/>
            <w:vAlign w:val="center"/>
          </w:tcPr>
          <w:p w:rsidR="0088441A" w:rsidRPr="00F54559" w:rsidRDefault="0088441A" w:rsidP="009B308F">
            <w:pPr>
              <w:ind w:firstLineChars="1100" w:firstLine="2310"/>
            </w:pPr>
          </w:p>
        </w:tc>
      </w:tr>
      <w:tr w:rsidR="0088441A" w:rsidRPr="00F54559" w:rsidTr="00D81BD8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525" w:type="dxa"/>
            <w:vMerge/>
            <w:textDirection w:val="tbRlV"/>
            <w:vAlign w:val="center"/>
          </w:tcPr>
          <w:p w:rsidR="0088441A" w:rsidRPr="00F54559" w:rsidRDefault="0088441A" w:rsidP="007E2D6D"/>
        </w:tc>
        <w:tc>
          <w:tcPr>
            <w:tcW w:w="1547" w:type="dxa"/>
            <w:gridSpan w:val="2"/>
            <w:vAlign w:val="center"/>
          </w:tcPr>
          <w:p w:rsidR="0088441A" w:rsidRPr="00F54559" w:rsidRDefault="0088441A" w:rsidP="00D84C37">
            <w:pPr>
              <w:jc w:val="center"/>
            </w:pPr>
            <w:r w:rsidRPr="00F54559">
              <w:rPr>
                <w:rFonts w:hint="eastAsia"/>
                <w:kern w:val="0"/>
              </w:rPr>
              <w:t>合計の数量</w:t>
            </w:r>
          </w:p>
        </w:tc>
        <w:tc>
          <w:tcPr>
            <w:tcW w:w="2590" w:type="dxa"/>
            <w:gridSpan w:val="4"/>
            <w:vAlign w:val="center"/>
          </w:tcPr>
          <w:p w:rsidR="0088441A" w:rsidRPr="00F54559" w:rsidRDefault="0088441A" w:rsidP="00AC2C2B"/>
        </w:tc>
        <w:tc>
          <w:tcPr>
            <w:tcW w:w="2072" w:type="dxa"/>
            <w:gridSpan w:val="3"/>
            <w:vAlign w:val="center"/>
          </w:tcPr>
          <w:p w:rsidR="0088441A" w:rsidRPr="00F54559" w:rsidRDefault="0088441A" w:rsidP="00591432">
            <w:pPr>
              <w:jc w:val="center"/>
            </w:pPr>
            <w:r w:rsidRPr="00F54559">
              <w:rPr>
                <w:rFonts w:hint="eastAsia"/>
              </w:rPr>
              <w:t>表示面積の合計</w:t>
            </w:r>
          </w:p>
        </w:tc>
        <w:tc>
          <w:tcPr>
            <w:tcW w:w="2331" w:type="dxa"/>
            <w:gridSpan w:val="2"/>
            <w:vAlign w:val="bottom"/>
          </w:tcPr>
          <w:p w:rsidR="0088441A" w:rsidRPr="00F54559" w:rsidRDefault="0088441A" w:rsidP="000D14FC">
            <w:pPr>
              <w:ind w:right="160"/>
              <w:jc w:val="right"/>
            </w:pPr>
            <w:r w:rsidRPr="00F54559">
              <w:rPr>
                <w:rFonts w:hint="eastAsia"/>
              </w:rPr>
              <w:t>㎡</w:t>
            </w:r>
          </w:p>
        </w:tc>
      </w:tr>
      <w:tr w:rsidR="0088441A" w:rsidRPr="00F54559" w:rsidTr="000D14FC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25" w:type="dxa"/>
            <w:vMerge/>
            <w:textDirection w:val="tbRlV"/>
            <w:vAlign w:val="center"/>
          </w:tcPr>
          <w:p w:rsidR="0088441A" w:rsidRPr="00F54559" w:rsidRDefault="0088441A" w:rsidP="007E2D6D"/>
        </w:tc>
        <w:tc>
          <w:tcPr>
            <w:tcW w:w="511" w:type="dxa"/>
            <w:vMerge w:val="restart"/>
            <w:textDirection w:val="tbRlV"/>
            <w:vAlign w:val="center"/>
          </w:tcPr>
          <w:p w:rsidR="0088441A" w:rsidRPr="00F54559" w:rsidRDefault="0088441A" w:rsidP="00081B3E">
            <w:pPr>
              <w:ind w:left="113" w:right="113"/>
              <w:jc w:val="center"/>
            </w:pPr>
            <w:r w:rsidRPr="00F54559">
              <w:rPr>
                <w:rFonts w:hint="eastAsia"/>
              </w:rPr>
              <w:t>位置</w:t>
            </w:r>
          </w:p>
        </w:tc>
        <w:tc>
          <w:tcPr>
            <w:tcW w:w="8029" w:type="dxa"/>
            <w:gridSpan w:val="10"/>
            <w:tcBorders>
              <w:bottom w:val="nil"/>
            </w:tcBorders>
            <w:vAlign w:val="center"/>
          </w:tcPr>
          <w:p w:rsidR="0088441A" w:rsidRPr="00F54559" w:rsidRDefault="0088441A" w:rsidP="00695ACD">
            <w:r w:rsidRPr="00F54559">
              <w:rPr>
                <w:rFonts w:hint="eastAsia"/>
              </w:rPr>
              <w:t>野立広告物相互間の距離（自家の野立広告物を除く。）　　　　　　　　　　　ｍ</w:t>
            </w:r>
          </w:p>
        </w:tc>
      </w:tr>
      <w:tr w:rsidR="0088441A" w:rsidRPr="00F54559" w:rsidTr="000D14FC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525" w:type="dxa"/>
            <w:vMerge/>
            <w:textDirection w:val="tbRlV"/>
            <w:vAlign w:val="center"/>
          </w:tcPr>
          <w:p w:rsidR="0088441A" w:rsidRPr="00F54559" w:rsidRDefault="0088441A" w:rsidP="007E2D6D"/>
        </w:tc>
        <w:tc>
          <w:tcPr>
            <w:tcW w:w="511" w:type="dxa"/>
            <w:vMerge/>
            <w:textDirection w:val="tbRlV"/>
            <w:vAlign w:val="center"/>
          </w:tcPr>
          <w:p w:rsidR="0088441A" w:rsidRPr="00F54559" w:rsidRDefault="0088441A" w:rsidP="00081B3E">
            <w:pPr>
              <w:ind w:left="113" w:right="113"/>
              <w:jc w:val="center"/>
            </w:pPr>
          </w:p>
        </w:tc>
        <w:tc>
          <w:tcPr>
            <w:tcW w:w="8029" w:type="dxa"/>
            <w:gridSpan w:val="10"/>
            <w:tcBorders>
              <w:top w:val="nil"/>
              <w:bottom w:val="nil"/>
            </w:tcBorders>
            <w:vAlign w:val="center"/>
          </w:tcPr>
          <w:p w:rsidR="0088441A" w:rsidRPr="00F54559" w:rsidRDefault="0088441A" w:rsidP="008A2934">
            <w:r w:rsidRPr="00F54559">
              <w:rPr>
                <w:rFonts w:hint="eastAsia"/>
              </w:rPr>
              <w:t>道路・鉄道の敷地境界からの距離（路線名</w:t>
            </w:r>
            <w:r w:rsidRPr="00F54559">
              <w:t xml:space="preserve">       </w:t>
            </w:r>
            <w:r w:rsidRPr="00F54559">
              <w:rPr>
                <w:rFonts w:hint="eastAsia"/>
              </w:rPr>
              <w:t xml:space="preserve">　　）　　　　　　　　　　ｍ</w:t>
            </w:r>
          </w:p>
        </w:tc>
      </w:tr>
      <w:tr w:rsidR="0088441A" w:rsidRPr="00F54559" w:rsidTr="000D14FC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525" w:type="dxa"/>
            <w:vMerge/>
            <w:textDirection w:val="tbRlV"/>
            <w:vAlign w:val="center"/>
          </w:tcPr>
          <w:p w:rsidR="0088441A" w:rsidRPr="00F54559" w:rsidRDefault="0088441A" w:rsidP="007E2D6D"/>
        </w:tc>
        <w:tc>
          <w:tcPr>
            <w:tcW w:w="511" w:type="dxa"/>
            <w:vMerge/>
            <w:textDirection w:val="tbRlV"/>
            <w:vAlign w:val="center"/>
          </w:tcPr>
          <w:p w:rsidR="0088441A" w:rsidRPr="00F54559" w:rsidRDefault="0088441A" w:rsidP="00081B3E">
            <w:pPr>
              <w:ind w:left="113" w:right="113"/>
              <w:jc w:val="center"/>
            </w:pPr>
          </w:p>
        </w:tc>
        <w:tc>
          <w:tcPr>
            <w:tcW w:w="8029" w:type="dxa"/>
            <w:gridSpan w:val="10"/>
            <w:tcBorders>
              <w:top w:val="nil"/>
            </w:tcBorders>
            <w:vAlign w:val="center"/>
          </w:tcPr>
          <w:p w:rsidR="0088441A" w:rsidRPr="00F54559" w:rsidRDefault="0088441A" w:rsidP="008A2934">
            <w:r w:rsidRPr="00F54559">
              <w:rPr>
                <w:rFonts w:hint="eastAsia"/>
              </w:rPr>
              <w:t>信号機からの距離</w:t>
            </w:r>
            <w:r w:rsidRPr="00F54559">
              <w:t xml:space="preserve">                                                       </w:t>
            </w:r>
            <w:r w:rsidRPr="00F54559">
              <w:rPr>
                <w:rFonts w:hint="eastAsia"/>
              </w:rPr>
              <w:t>ｍ</w:t>
            </w:r>
          </w:p>
        </w:tc>
      </w:tr>
      <w:tr w:rsidR="000960FD" w:rsidRPr="00F54559" w:rsidTr="00D81BD8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2072" w:type="dxa"/>
            <w:gridSpan w:val="3"/>
            <w:vAlign w:val="center"/>
          </w:tcPr>
          <w:p w:rsidR="000960FD" w:rsidRPr="00F54559" w:rsidRDefault="000960FD">
            <w:pPr>
              <w:jc w:val="center"/>
            </w:pPr>
            <w:r w:rsidRPr="00F54559">
              <w:rPr>
                <w:rFonts w:hint="eastAsia"/>
              </w:rPr>
              <w:t>既設広告物</w:t>
            </w:r>
            <w:r w:rsidR="003B0800" w:rsidRPr="00F54559">
              <w:rPr>
                <w:rFonts w:hint="eastAsia"/>
              </w:rPr>
              <w:t>の</w:t>
            </w:r>
            <w:r w:rsidRPr="00F54559">
              <w:rPr>
                <w:rFonts w:hint="eastAsia"/>
              </w:rPr>
              <w:t>数</w:t>
            </w:r>
            <w:r w:rsidR="003B0800" w:rsidRPr="00F54559">
              <w:rPr>
                <w:rFonts w:hint="eastAsia"/>
              </w:rPr>
              <w:t>量</w:t>
            </w:r>
          </w:p>
        </w:tc>
        <w:tc>
          <w:tcPr>
            <w:tcW w:w="1554" w:type="dxa"/>
            <w:gridSpan w:val="2"/>
            <w:vAlign w:val="center"/>
          </w:tcPr>
          <w:p w:rsidR="000960FD" w:rsidRPr="00F54559" w:rsidRDefault="000960FD"/>
        </w:tc>
        <w:tc>
          <w:tcPr>
            <w:tcW w:w="3108" w:type="dxa"/>
            <w:gridSpan w:val="5"/>
            <w:vAlign w:val="center"/>
          </w:tcPr>
          <w:p w:rsidR="000960FD" w:rsidRPr="00F54559" w:rsidRDefault="000960FD" w:rsidP="00D81BD8">
            <w:pPr>
              <w:jc w:val="center"/>
            </w:pPr>
            <w:r w:rsidRPr="00F54559">
              <w:rPr>
                <w:rFonts w:hint="eastAsia"/>
              </w:rPr>
              <w:t>既設広告物の表示面積の合計</w:t>
            </w:r>
          </w:p>
        </w:tc>
        <w:tc>
          <w:tcPr>
            <w:tcW w:w="2331" w:type="dxa"/>
            <w:gridSpan w:val="2"/>
            <w:vAlign w:val="center"/>
          </w:tcPr>
          <w:p w:rsidR="000960FD" w:rsidRPr="00F54559" w:rsidRDefault="00A00586" w:rsidP="000D14FC">
            <w:pPr>
              <w:ind w:right="160"/>
              <w:jc w:val="right"/>
            </w:pPr>
            <w:r w:rsidRPr="00F54559">
              <w:rPr>
                <w:rFonts w:hint="eastAsia"/>
              </w:rPr>
              <w:t>㎡</w:t>
            </w:r>
          </w:p>
        </w:tc>
      </w:tr>
      <w:tr w:rsidR="0040462A" w:rsidRPr="00F54559" w:rsidTr="002E051E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403" w:type="dxa"/>
            <w:gridSpan w:val="6"/>
            <w:vAlign w:val="center"/>
          </w:tcPr>
          <w:p w:rsidR="0040462A" w:rsidRPr="00F54559" w:rsidRDefault="0040462A" w:rsidP="0040462A">
            <w:pPr>
              <w:jc w:val="center"/>
            </w:pPr>
            <w:r w:rsidRPr="00F54559">
              <w:rPr>
                <w:rFonts w:hint="eastAsia"/>
              </w:rPr>
              <w:t>合計表示総面積（既設広告物を含む。）</w:t>
            </w:r>
          </w:p>
        </w:tc>
        <w:tc>
          <w:tcPr>
            <w:tcW w:w="4662" w:type="dxa"/>
            <w:gridSpan w:val="6"/>
            <w:vAlign w:val="center"/>
          </w:tcPr>
          <w:p w:rsidR="0040462A" w:rsidRPr="00F54559" w:rsidRDefault="00A00586" w:rsidP="002E051E">
            <w:pPr>
              <w:ind w:right="160"/>
              <w:jc w:val="right"/>
            </w:pPr>
            <w:r w:rsidRPr="00F54559">
              <w:rPr>
                <w:rFonts w:hint="eastAsia"/>
              </w:rPr>
              <w:t>㎡</w:t>
            </w:r>
          </w:p>
        </w:tc>
      </w:tr>
      <w:tr w:rsidR="00E214E9" w:rsidRPr="00F54559" w:rsidTr="00D81BD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72" w:type="dxa"/>
            <w:gridSpan w:val="3"/>
            <w:vAlign w:val="center"/>
          </w:tcPr>
          <w:p w:rsidR="00E214E9" w:rsidRPr="00F54559" w:rsidRDefault="00E214E9">
            <w:r w:rsidRPr="00F54559">
              <w:rPr>
                <w:rFonts w:hint="eastAsia"/>
              </w:rPr>
              <w:t>建築基準法による工作物確認</w:t>
            </w:r>
          </w:p>
        </w:tc>
        <w:tc>
          <w:tcPr>
            <w:tcW w:w="1036" w:type="dxa"/>
            <w:vAlign w:val="center"/>
          </w:tcPr>
          <w:p w:rsidR="00E214E9" w:rsidRPr="00F54559" w:rsidRDefault="00E214E9">
            <w:r w:rsidRPr="00F54559">
              <w:rPr>
                <w:rFonts w:hint="eastAsia"/>
              </w:rPr>
              <w:t>要・不要</w:t>
            </w:r>
          </w:p>
        </w:tc>
        <w:tc>
          <w:tcPr>
            <w:tcW w:w="1295" w:type="dxa"/>
            <w:gridSpan w:val="2"/>
            <w:vAlign w:val="center"/>
          </w:tcPr>
          <w:p w:rsidR="00E214E9" w:rsidRPr="00F54559" w:rsidRDefault="00E214E9" w:rsidP="00D81BD8">
            <w:r w:rsidRPr="00F54559">
              <w:rPr>
                <w:rFonts w:hint="eastAsia"/>
              </w:rPr>
              <w:t>道路法による占用許可</w:t>
            </w:r>
          </w:p>
        </w:tc>
        <w:tc>
          <w:tcPr>
            <w:tcW w:w="1036" w:type="dxa"/>
            <w:gridSpan w:val="3"/>
            <w:vAlign w:val="center"/>
          </w:tcPr>
          <w:p w:rsidR="00E214E9" w:rsidRPr="00F54559" w:rsidRDefault="00E214E9" w:rsidP="00081B3E">
            <w:pPr>
              <w:jc w:val="center"/>
            </w:pPr>
            <w:r w:rsidRPr="00F54559">
              <w:rPr>
                <w:rFonts w:hint="eastAsia"/>
              </w:rPr>
              <w:t>要・不要</w:t>
            </w:r>
          </w:p>
        </w:tc>
        <w:tc>
          <w:tcPr>
            <w:tcW w:w="2590" w:type="dxa"/>
            <w:gridSpan w:val="2"/>
            <w:vAlign w:val="center"/>
          </w:tcPr>
          <w:p w:rsidR="00D85DE3" w:rsidRPr="00F54559" w:rsidRDefault="00E214E9" w:rsidP="00D81BD8">
            <w:r w:rsidRPr="00F54559">
              <w:rPr>
                <w:rFonts w:hint="eastAsia"/>
              </w:rPr>
              <w:t>その他法令による許可</w:t>
            </w:r>
          </w:p>
          <w:p w:rsidR="00E214E9" w:rsidRPr="00F54559" w:rsidRDefault="00D85DE3" w:rsidP="00D81BD8">
            <w:r w:rsidRPr="00F54559">
              <w:rPr>
                <w:rFonts w:hint="eastAsia"/>
              </w:rPr>
              <w:t>法令名</w:t>
            </w:r>
            <w:r w:rsidR="00E214E9" w:rsidRPr="00F54559">
              <w:rPr>
                <w:rFonts w:hint="eastAsia"/>
              </w:rPr>
              <w:t xml:space="preserve">（　</w:t>
            </w:r>
            <w:r w:rsidR="00081B3E" w:rsidRPr="00F54559">
              <w:t xml:space="preserve">   </w:t>
            </w:r>
            <w:r w:rsidR="00E214E9" w:rsidRPr="00F54559">
              <w:rPr>
                <w:rFonts w:hint="eastAsia"/>
              </w:rPr>
              <w:t xml:space="preserve">　</w:t>
            </w:r>
            <w:r w:rsidRPr="00F54559">
              <w:rPr>
                <w:rFonts w:hint="eastAsia"/>
              </w:rPr>
              <w:t xml:space="preserve">　</w:t>
            </w:r>
            <w:r w:rsidR="00E214E9" w:rsidRPr="00F54559">
              <w:rPr>
                <w:rFonts w:hint="eastAsia"/>
              </w:rPr>
              <w:t>）</w:t>
            </w:r>
          </w:p>
        </w:tc>
        <w:tc>
          <w:tcPr>
            <w:tcW w:w="1036" w:type="dxa"/>
            <w:vAlign w:val="center"/>
          </w:tcPr>
          <w:p w:rsidR="00E214E9" w:rsidRPr="00F54559" w:rsidRDefault="00E214E9" w:rsidP="00E214E9">
            <w:pPr>
              <w:jc w:val="right"/>
            </w:pPr>
            <w:r w:rsidRPr="00F54559">
              <w:rPr>
                <w:rFonts w:hint="eastAsia"/>
              </w:rPr>
              <w:t>要・不要</w:t>
            </w:r>
          </w:p>
        </w:tc>
      </w:tr>
      <w:tr w:rsidR="00C94AD9" w:rsidRPr="00F54559" w:rsidTr="00695ACD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9065" w:type="dxa"/>
            <w:gridSpan w:val="12"/>
            <w:vAlign w:val="center"/>
          </w:tcPr>
          <w:p w:rsidR="00F70610" w:rsidRPr="00F54559" w:rsidRDefault="00C94AD9" w:rsidP="009B308F">
            <w:pPr>
              <w:ind w:leftChars="50" w:left="105"/>
            </w:pPr>
            <w:r w:rsidRPr="00F54559">
              <w:rPr>
                <w:rFonts w:hint="eastAsia"/>
              </w:rPr>
              <w:t>添付書類</w:t>
            </w:r>
          </w:p>
          <w:p w:rsidR="00CE75CC" w:rsidRPr="00F54559" w:rsidRDefault="00BD5BA1" w:rsidP="002B480C">
            <w:pPr>
              <w:ind w:leftChars="100" w:left="210"/>
            </w:pPr>
            <w:r w:rsidRPr="00F54559">
              <w:rPr>
                <w:rFonts w:hint="eastAsia"/>
              </w:rPr>
              <w:t>①</w:t>
            </w:r>
            <w:r w:rsidR="00A0776A" w:rsidRPr="00F54559">
              <w:rPr>
                <w:rFonts w:hint="eastAsia"/>
              </w:rPr>
              <w:t>設置場所の見取図</w:t>
            </w:r>
            <w:r w:rsidR="00D95700" w:rsidRPr="00F54559">
              <w:rPr>
                <w:rFonts w:hint="eastAsia"/>
              </w:rPr>
              <w:t>，</w:t>
            </w:r>
            <w:r w:rsidRPr="00F54559">
              <w:rPr>
                <w:rFonts w:hint="eastAsia"/>
              </w:rPr>
              <w:t>②</w:t>
            </w:r>
            <w:r w:rsidR="00B574E0" w:rsidRPr="00F54559">
              <w:rPr>
                <w:rFonts w:hint="eastAsia"/>
              </w:rPr>
              <w:t>表示場所のカラー</w:t>
            </w:r>
            <w:r w:rsidR="00C94AD9" w:rsidRPr="00F54559">
              <w:rPr>
                <w:rFonts w:hint="eastAsia"/>
              </w:rPr>
              <w:t>写真</w:t>
            </w:r>
            <w:r w:rsidR="00D95700" w:rsidRPr="00F54559">
              <w:rPr>
                <w:rFonts w:hint="eastAsia"/>
              </w:rPr>
              <w:t>，</w:t>
            </w:r>
            <w:r w:rsidRPr="00F54559">
              <w:rPr>
                <w:rFonts w:hint="eastAsia"/>
              </w:rPr>
              <w:t>③</w:t>
            </w:r>
            <w:r w:rsidR="00C94AD9" w:rsidRPr="00F54559">
              <w:rPr>
                <w:rFonts w:hint="eastAsia"/>
              </w:rPr>
              <w:t>配置図</w:t>
            </w:r>
            <w:r w:rsidR="00D95700" w:rsidRPr="00F54559">
              <w:rPr>
                <w:rFonts w:hint="eastAsia"/>
              </w:rPr>
              <w:t>，</w:t>
            </w:r>
            <w:r w:rsidRPr="00F54559">
              <w:rPr>
                <w:rFonts w:hint="eastAsia"/>
              </w:rPr>
              <w:t>④</w:t>
            </w:r>
            <w:r w:rsidR="00B574E0" w:rsidRPr="00F54559">
              <w:rPr>
                <w:rFonts w:hint="eastAsia"/>
              </w:rPr>
              <w:t>模写図</w:t>
            </w:r>
            <w:r w:rsidR="005C731F" w:rsidRPr="00F54559">
              <w:rPr>
                <w:rFonts w:hint="eastAsia"/>
              </w:rPr>
              <w:t>，</w:t>
            </w:r>
            <w:r w:rsidRPr="00F54559">
              <w:rPr>
                <w:rFonts w:hint="eastAsia"/>
              </w:rPr>
              <w:t>⑤</w:t>
            </w:r>
            <w:r w:rsidR="00C94AD9" w:rsidRPr="00F54559">
              <w:rPr>
                <w:rFonts w:hint="eastAsia"/>
              </w:rPr>
              <w:t>寸法</w:t>
            </w:r>
            <w:r w:rsidRPr="00F54559">
              <w:rPr>
                <w:rFonts w:hint="eastAsia"/>
              </w:rPr>
              <w:t>，</w:t>
            </w:r>
            <w:r w:rsidR="00C94AD9" w:rsidRPr="00F54559">
              <w:rPr>
                <w:rFonts w:hint="eastAsia"/>
              </w:rPr>
              <w:t>材料</w:t>
            </w:r>
            <w:r w:rsidRPr="00F54559">
              <w:rPr>
                <w:rFonts w:hint="eastAsia"/>
              </w:rPr>
              <w:t>，</w:t>
            </w:r>
            <w:r w:rsidR="00C94AD9" w:rsidRPr="00F54559">
              <w:rPr>
                <w:rFonts w:hint="eastAsia"/>
              </w:rPr>
              <w:t>構造及び表示面積を明らかにした図面</w:t>
            </w:r>
            <w:r w:rsidR="00D95700" w:rsidRPr="00F54559">
              <w:rPr>
                <w:rFonts w:hint="eastAsia"/>
              </w:rPr>
              <w:t>，</w:t>
            </w:r>
            <w:r w:rsidR="005502A9" w:rsidRPr="00F54559">
              <w:rPr>
                <w:rFonts w:hint="eastAsia"/>
              </w:rPr>
              <w:t>⑥</w:t>
            </w:r>
            <w:r w:rsidR="00CE75CC" w:rsidRPr="00F54559">
              <w:rPr>
                <w:rFonts w:hint="eastAsia"/>
              </w:rPr>
              <w:t>建物との位置関係</w:t>
            </w:r>
            <w:r w:rsidR="00CB5CDB" w:rsidRPr="00F54559">
              <w:rPr>
                <w:rFonts w:hint="eastAsia"/>
              </w:rPr>
              <w:t>を明らかにした図面</w:t>
            </w:r>
            <w:r w:rsidR="00CE75CC" w:rsidRPr="00F54559">
              <w:rPr>
                <w:rFonts w:hint="eastAsia"/>
              </w:rPr>
              <w:t>（建築物利用広告の場合</w:t>
            </w:r>
            <w:r w:rsidRPr="00F54559">
              <w:rPr>
                <w:rFonts w:hint="eastAsia"/>
              </w:rPr>
              <w:t>に限る。</w:t>
            </w:r>
            <w:r w:rsidR="00CE75CC" w:rsidRPr="00F54559">
              <w:rPr>
                <w:rFonts w:hint="eastAsia"/>
              </w:rPr>
              <w:t>）</w:t>
            </w:r>
            <w:r w:rsidR="00D95700" w:rsidRPr="00F54559">
              <w:rPr>
                <w:rFonts w:hint="eastAsia"/>
              </w:rPr>
              <w:t>，</w:t>
            </w:r>
            <w:r w:rsidR="005502A9" w:rsidRPr="00F54559">
              <w:rPr>
                <w:rFonts w:hint="eastAsia"/>
              </w:rPr>
              <w:t>⑦</w:t>
            </w:r>
            <w:r w:rsidR="00D95700" w:rsidRPr="00F54559">
              <w:rPr>
                <w:rFonts w:hint="eastAsia"/>
              </w:rPr>
              <w:t>他法令による許可書の写し</w:t>
            </w:r>
          </w:p>
        </w:tc>
      </w:tr>
      <w:tr w:rsidR="00E214E9" w:rsidRPr="00F54559" w:rsidTr="00695ACD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9065" w:type="dxa"/>
            <w:gridSpan w:val="12"/>
            <w:vAlign w:val="center"/>
          </w:tcPr>
          <w:p w:rsidR="00E214E9" w:rsidRPr="00F54559" w:rsidRDefault="00E214E9">
            <w:r w:rsidRPr="00F54559">
              <w:rPr>
                <w:rFonts w:hint="eastAsia"/>
              </w:rPr>
              <w:t>※手数料</w:t>
            </w:r>
          </w:p>
        </w:tc>
      </w:tr>
    </w:tbl>
    <w:p w:rsidR="008B6A7C" w:rsidRPr="00F54559" w:rsidRDefault="007B7BFC" w:rsidP="00980831">
      <w:r w:rsidRPr="00F54559">
        <w:rPr>
          <w:rFonts w:hint="eastAsia"/>
        </w:rPr>
        <w:t xml:space="preserve">注意　</w:t>
      </w:r>
      <w:r w:rsidR="008B6A7C" w:rsidRPr="00F54559">
        <w:rPr>
          <w:rFonts w:hint="eastAsia"/>
        </w:rPr>
        <w:t>※の欄は，記入しないでください。</w:t>
      </w:r>
    </w:p>
    <w:p w:rsidR="006A5F55" w:rsidRPr="00F54559" w:rsidRDefault="006A5F55" w:rsidP="00980831"/>
    <w:p w:rsidR="006A5F55" w:rsidRPr="00F54559" w:rsidRDefault="006A5F55" w:rsidP="00980831"/>
    <w:p w:rsidR="007B7BFC" w:rsidRPr="00F54559" w:rsidRDefault="007B7BFC" w:rsidP="009B308F">
      <w:pPr>
        <w:sectPr w:rsidR="007B7BFC" w:rsidRPr="00F54559" w:rsidSect="000102F8">
          <w:headerReference w:type="default" r:id="rId7"/>
          <w:pgSz w:w="11907" w:h="16840" w:code="9"/>
          <w:pgMar w:top="1418" w:right="1418" w:bottom="1701" w:left="1418" w:header="284" w:footer="284" w:gutter="0"/>
          <w:cols w:space="425"/>
          <w:docGrid w:linePitch="361" w:charSpace="10064"/>
        </w:sectPr>
      </w:pPr>
    </w:p>
    <w:p w:rsidR="0008533F" w:rsidRPr="00F54559" w:rsidRDefault="0006701D" w:rsidP="000102F8">
      <w:pPr>
        <w:rPr>
          <w:sz w:val="26"/>
          <w:szCs w:val="26"/>
        </w:rPr>
      </w:pPr>
      <w:r w:rsidRPr="00F54559">
        <w:rPr>
          <w:rFonts w:hint="eastAsia"/>
          <w:sz w:val="26"/>
          <w:szCs w:val="26"/>
        </w:rPr>
        <w:lastRenderedPageBreak/>
        <w:t>広告物</w:t>
      </w:r>
      <w:r w:rsidR="004416EE" w:rsidRPr="00F54559">
        <w:rPr>
          <w:rFonts w:hint="eastAsia"/>
          <w:sz w:val="26"/>
          <w:szCs w:val="26"/>
        </w:rPr>
        <w:t>等</w:t>
      </w:r>
      <w:r w:rsidRPr="00F54559">
        <w:rPr>
          <w:rFonts w:hint="eastAsia"/>
          <w:sz w:val="26"/>
          <w:szCs w:val="26"/>
        </w:rPr>
        <w:t>の</w:t>
      </w:r>
      <w:r w:rsidR="00254C81" w:rsidRPr="00F54559">
        <w:rPr>
          <w:rFonts w:hint="eastAsia"/>
          <w:sz w:val="26"/>
          <w:szCs w:val="26"/>
        </w:rPr>
        <w:t>内訳</w:t>
      </w:r>
    </w:p>
    <w:tbl>
      <w:tblPr>
        <w:tblW w:w="85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777"/>
        <w:gridCol w:w="777"/>
        <w:gridCol w:w="777"/>
        <w:gridCol w:w="777"/>
        <w:gridCol w:w="777"/>
        <w:gridCol w:w="1036"/>
        <w:gridCol w:w="518"/>
        <w:gridCol w:w="518"/>
        <w:gridCol w:w="518"/>
        <w:gridCol w:w="518"/>
        <w:gridCol w:w="777"/>
      </w:tblGrid>
      <w:tr w:rsidR="00B25B3E" w:rsidRPr="00F54559" w:rsidTr="00695ACD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77" w:type="dxa"/>
            <w:vMerge w:val="restart"/>
            <w:vAlign w:val="center"/>
          </w:tcPr>
          <w:p w:rsidR="00E67BC7" w:rsidRPr="00F54559" w:rsidRDefault="00B25B3E" w:rsidP="00E67BC7">
            <w:pPr>
              <w:jc w:val="center"/>
            </w:pPr>
            <w:r w:rsidRPr="00F54559">
              <w:rPr>
                <w:rFonts w:hint="eastAsia"/>
              </w:rPr>
              <w:t>番号</w:t>
            </w:r>
          </w:p>
          <w:p w:rsidR="00E67BC7" w:rsidRPr="00F54559" w:rsidRDefault="00E67BC7" w:rsidP="00E67BC7">
            <w:pPr>
              <w:jc w:val="center"/>
              <w:rPr>
                <w:sz w:val="18"/>
                <w:szCs w:val="18"/>
              </w:rPr>
            </w:pPr>
            <w:r w:rsidRPr="00F54559">
              <w:rPr>
                <w:sz w:val="18"/>
                <w:szCs w:val="18"/>
              </w:rPr>
              <w:t>(</w:t>
            </w:r>
            <w:r w:rsidR="00B25B3E" w:rsidRPr="00F54559">
              <w:rPr>
                <w:rFonts w:hint="eastAsia"/>
                <w:sz w:val="18"/>
                <w:szCs w:val="18"/>
              </w:rPr>
              <w:t>注</w:t>
            </w:r>
            <w:r w:rsidR="00717176" w:rsidRPr="00F54559">
              <w:rPr>
                <w:rFonts w:hint="eastAsia"/>
                <w:sz w:val="18"/>
                <w:szCs w:val="18"/>
              </w:rPr>
              <w:t>１</w:t>
            </w:r>
            <w:r w:rsidRPr="00F54559">
              <w:rPr>
                <w:sz w:val="18"/>
                <w:szCs w:val="18"/>
              </w:rPr>
              <w:t>)</w:t>
            </w:r>
          </w:p>
        </w:tc>
        <w:tc>
          <w:tcPr>
            <w:tcW w:w="777" w:type="dxa"/>
            <w:vMerge w:val="restart"/>
            <w:vAlign w:val="center"/>
          </w:tcPr>
          <w:p w:rsidR="00E67BC7" w:rsidRPr="00F54559" w:rsidRDefault="00B25B3E" w:rsidP="00B37D5E">
            <w:pPr>
              <w:jc w:val="center"/>
            </w:pPr>
            <w:r w:rsidRPr="00F54559">
              <w:rPr>
                <w:rFonts w:hint="eastAsia"/>
              </w:rPr>
              <w:t>種類</w:t>
            </w:r>
          </w:p>
          <w:p w:rsidR="00B25B3E" w:rsidRPr="00F54559" w:rsidRDefault="00E67BC7" w:rsidP="00B37D5E">
            <w:pPr>
              <w:jc w:val="center"/>
              <w:rPr>
                <w:sz w:val="18"/>
                <w:szCs w:val="18"/>
              </w:rPr>
            </w:pPr>
            <w:r w:rsidRPr="00F54559">
              <w:rPr>
                <w:sz w:val="18"/>
                <w:szCs w:val="18"/>
              </w:rPr>
              <w:t>(</w:t>
            </w:r>
            <w:r w:rsidR="00B25B3E" w:rsidRPr="00F54559">
              <w:rPr>
                <w:rFonts w:hint="eastAsia"/>
                <w:sz w:val="18"/>
                <w:szCs w:val="18"/>
              </w:rPr>
              <w:t>注</w:t>
            </w:r>
            <w:r w:rsidR="00717176" w:rsidRPr="00F54559">
              <w:rPr>
                <w:rFonts w:hint="eastAsia"/>
                <w:sz w:val="18"/>
                <w:szCs w:val="18"/>
              </w:rPr>
              <w:t>２</w:t>
            </w:r>
            <w:r w:rsidRPr="00F54559">
              <w:rPr>
                <w:sz w:val="18"/>
                <w:szCs w:val="18"/>
              </w:rPr>
              <w:t>)</w:t>
            </w:r>
          </w:p>
        </w:tc>
        <w:tc>
          <w:tcPr>
            <w:tcW w:w="777" w:type="dxa"/>
            <w:vMerge w:val="restart"/>
            <w:vAlign w:val="center"/>
          </w:tcPr>
          <w:p w:rsidR="00B25B3E" w:rsidRPr="00F54559" w:rsidRDefault="00B25B3E" w:rsidP="00B37D5E">
            <w:pPr>
              <w:jc w:val="center"/>
            </w:pPr>
            <w:r w:rsidRPr="00F54559">
              <w:rPr>
                <w:rFonts w:hint="eastAsia"/>
              </w:rPr>
              <w:t>照明</w:t>
            </w:r>
          </w:p>
          <w:p w:rsidR="00B25B3E" w:rsidRPr="00F54559" w:rsidRDefault="00B25B3E" w:rsidP="00B37D5E">
            <w:pPr>
              <w:jc w:val="center"/>
            </w:pPr>
            <w:r w:rsidRPr="00F54559">
              <w:rPr>
                <w:rFonts w:hint="eastAsia"/>
              </w:rPr>
              <w:t>の</w:t>
            </w:r>
          </w:p>
          <w:p w:rsidR="00B25B3E" w:rsidRPr="00F54559" w:rsidRDefault="00B25B3E" w:rsidP="00B37D5E">
            <w:pPr>
              <w:jc w:val="center"/>
            </w:pPr>
            <w:r w:rsidRPr="00F54559">
              <w:rPr>
                <w:rFonts w:hint="eastAsia"/>
              </w:rPr>
              <w:t>種類</w:t>
            </w:r>
          </w:p>
        </w:tc>
        <w:tc>
          <w:tcPr>
            <w:tcW w:w="777" w:type="dxa"/>
            <w:vMerge w:val="restart"/>
            <w:vAlign w:val="center"/>
          </w:tcPr>
          <w:p w:rsidR="00B25B3E" w:rsidRPr="00F54559" w:rsidRDefault="00B25B3E" w:rsidP="001114C3">
            <w:pPr>
              <w:jc w:val="center"/>
            </w:pPr>
            <w:r w:rsidRPr="00F54559">
              <w:rPr>
                <w:rFonts w:hint="eastAsia"/>
              </w:rPr>
              <w:t>光源点滅</w:t>
            </w:r>
          </w:p>
          <w:p w:rsidR="00B25B3E" w:rsidRPr="00F54559" w:rsidRDefault="00B25B3E" w:rsidP="001114C3">
            <w:pPr>
              <w:jc w:val="center"/>
            </w:pPr>
            <w:r w:rsidRPr="00F54559">
              <w:rPr>
                <w:rFonts w:hint="eastAsia"/>
              </w:rPr>
              <w:t>の</w:t>
            </w:r>
          </w:p>
          <w:p w:rsidR="00B25B3E" w:rsidRPr="00F54559" w:rsidRDefault="00B25B3E" w:rsidP="001114C3">
            <w:pPr>
              <w:jc w:val="center"/>
            </w:pPr>
            <w:r w:rsidRPr="00F54559">
              <w:rPr>
                <w:rFonts w:hint="eastAsia"/>
              </w:rPr>
              <w:t>有無</w:t>
            </w:r>
          </w:p>
        </w:tc>
        <w:tc>
          <w:tcPr>
            <w:tcW w:w="777" w:type="dxa"/>
            <w:vMerge w:val="restart"/>
            <w:vAlign w:val="center"/>
          </w:tcPr>
          <w:p w:rsidR="00B25B3E" w:rsidRPr="00F54559" w:rsidRDefault="00B25B3E" w:rsidP="00B25B3E">
            <w:pPr>
              <w:jc w:val="center"/>
            </w:pPr>
            <w:r w:rsidRPr="00F54559">
              <w:rPr>
                <w:rFonts w:hint="eastAsia"/>
              </w:rPr>
              <w:t>材料</w:t>
            </w:r>
          </w:p>
        </w:tc>
        <w:tc>
          <w:tcPr>
            <w:tcW w:w="777" w:type="dxa"/>
            <w:vMerge w:val="restart"/>
            <w:vAlign w:val="center"/>
          </w:tcPr>
          <w:p w:rsidR="00B25B3E" w:rsidRPr="00F54559" w:rsidRDefault="00B25B3E" w:rsidP="00B25B3E">
            <w:pPr>
              <w:jc w:val="center"/>
            </w:pPr>
            <w:r w:rsidRPr="00F54559">
              <w:rPr>
                <w:rFonts w:hint="eastAsia"/>
              </w:rPr>
              <w:t>塗装</w:t>
            </w:r>
          </w:p>
        </w:tc>
        <w:tc>
          <w:tcPr>
            <w:tcW w:w="1036" w:type="dxa"/>
            <w:vMerge w:val="restart"/>
            <w:vAlign w:val="center"/>
          </w:tcPr>
          <w:p w:rsidR="00B25B3E" w:rsidRPr="00F54559" w:rsidRDefault="00B25B3E" w:rsidP="00B37D5E">
            <w:pPr>
              <w:jc w:val="center"/>
            </w:pPr>
            <w:r w:rsidRPr="00F54559">
              <w:rPr>
                <w:rFonts w:hint="eastAsia"/>
              </w:rPr>
              <w:t>色彩</w:t>
            </w:r>
          </w:p>
          <w:p w:rsidR="00B25B3E" w:rsidRPr="00F54559" w:rsidRDefault="00E67BC7" w:rsidP="00B37D5E">
            <w:pPr>
              <w:jc w:val="center"/>
              <w:rPr>
                <w:sz w:val="18"/>
                <w:szCs w:val="18"/>
              </w:rPr>
            </w:pPr>
            <w:r w:rsidRPr="00F54559">
              <w:rPr>
                <w:sz w:val="18"/>
                <w:szCs w:val="18"/>
              </w:rPr>
              <w:t>(</w:t>
            </w:r>
            <w:r w:rsidR="00B25B3E" w:rsidRPr="00F54559">
              <w:rPr>
                <w:rFonts w:hint="eastAsia"/>
                <w:sz w:val="18"/>
                <w:szCs w:val="18"/>
              </w:rPr>
              <w:t>注</w:t>
            </w:r>
            <w:r w:rsidR="00717176" w:rsidRPr="00F54559">
              <w:rPr>
                <w:rFonts w:hint="eastAsia"/>
                <w:sz w:val="18"/>
                <w:szCs w:val="18"/>
              </w:rPr>
              <w:t>３</w:t>
            </w:r>
            <w:r w:rsidRPr="00F54559">
              <w:rPr>
                <w:sz w:val="18"/>
                <w:szCs w:val="18"/>
              </w:rPr>
              <w:t>)</w:t>
            </w:r>
          </w:p>
        </w:tc>
        <w:tc>
          <w:tcPr>
            <w:tcW w:w="2849" w:type="dxa"/>
            <w:gridSpan w:val="5"/>
            <w:vAlign w:val="center"/>
          </w:tcPr>
          <w:p w:rsidR="00B25B3E" w:rsidRPr="00F54559" w:rsidRDefault="00B25B3E" w:rsidP="00B37D5E">
            <w:pPr>
              <w:jc w:val="center"/>
            </w:pPr>
            <w:r w:rsidRPr="00F54559">
              <w:rPr>
                <w:rFonts w:hint="eastAsia"/>
              </w:rPr>
              <w:t>規格</w:t>
            </w:r>
          </w:p>
        </w:tc>
      </w:tr>
      <w:tr w:rsidR="00B25B3E" w:rsidRPr="00F54559" w:rsidTr="00695AC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777" w:type="dxa"/>
            <w:vMerge/>
            <w:vAlign w:val="center"/>
          </w:tcPr>
          <w:p w:rsidR="00B25B3E" w:rsidRPr="00F54559" w:rsidRDefault="00B25B3E" w:rsidP="00B37D5E">
            <w:pPr>
              <w:jc w:val="center"/>
            </w:pPr>
          </w:p>
        </w:tc>
        <w:tc>
          <w:tcPr>
            <w:tcW w:w="777" w:type="dxa"/>
            <w:vMerge/>
            <w:vAlign w:val="center"/>
          </w:tcPr>
          <w:p w:rsidR="00B25B3E" w:rsidRPr="00F54559" w:rsidRDefault="00B25B3E" w:rsidP="00B37D5E">
            <w:pPr>
              <w:jc w:val="center"/>
            </w:pPr>
          </w:p>
        </w:tc>
        <w:tc>
          <w:tcPr>
            <w:tcW w:w="777" w:type="dxa"/>
            <w:vMerge/>
            <w:vAlign w:val="center"/>
          </w:tcPr>
          <w:p w:rsidR="00B25B3E" w:rsidRPr="00F54559" w:rsidRDefault="00B25B3E" w:rsidP="00B37D5E">
            <w:pPr>
              <w:jc w:val="center"/>
            </w:pPr>
          </w:p>
        </w:tc>
        <w:tc>
          <w:tcPr>
            <w:tcW w:w="777" w:type="dxa"/>
            <w:vMerge/>
            <w:vAlign w:val="center"/>
          </w:tcPr>
          <w:p w:rsidR="00B25B3E" w:rsidRPr="00F54559" w:rsidRDefault="00B25B3E" w:rsidP="001114C3">
            <w:pPr>
              <w:jc w:val="center"/>
            </w:pPr>
          </w:p>
        </w:tc>
        <w:tc>
          <w:tcPr>
            <w:tcW w:w="777" w:type="dxa"/>
            <w:vMerge/>
            <w:vAlign w:val="center"/>
          </w:tcPr>
          <w:p w:rsidR="00B25B3E" w:rsidRPr="00F54559" w:rsidRDefault="00B25B3E" w:rsidP="00B37D5E">
            <w:pPr>
              <w:jc w:val="center"/>
            </w:pPr>
          </w:p>
        </w:tc>
        <w:tc>
          <w:tcPr>
            <w:tcW w:w="777" w:type="dxa"/>
            <w:vMerge/>
            <w:vAlign w:val="center"/>
          </w:tcPr>
          <w:p w:rsidR="00B25B3E" w:rsidRPr="00F54559" w:rsidRDefault="00B25B3E" w:rsidP="00B37D5E">
            <w:pPr>
              <w:jc w:val="center"/>
            </w:pPr>
          </w:p>
        </w:tc>
        <w:tc>
          <w:tcPr>
            <w:tcW w:w="1036" w:type="dxa"/>
            <w:vMerge/>
            <w:vAlign w:val="center"/>
          </w:tcPr>
          <w:p w:rsidR="00B25B3E" w:rsidRPr="00F54559" w:rsidRDefault="00B25B3E" w:rsidP="00B37D5E">
            <w:pPr>
              <w:jc w:val="center"/>
            </w:pPr>
          </w:p>
        </w:tc>
        <w:tc>
          <w:tcPr>
            <w:tcW w:w="518" w:type="dxa"/>
            <w:vAlign w:val="center"/>
          </w:tcPr>
          <w:p w:rsidR="00B25B3E" w:rsidRPr="00F54559" w:rsidRDefault="00B25B3E" w:rsidP="002227AF">
            <w:pPr>
              <w:jc w:val="center"/>
            </w:pPr>
            <w:r w:rsidRPr="00F54559">
              <w:rPr>
                <w:rFonts w:hint="eastAsia"/>
              </w:rPr>
              <w:t>高さ</w:t>
            </w:r>
          </w:p>
        </w:tc>
        <w:tc>
          <w:tcPr>
            <w:tcW w:w="518" w:type="dxa"/>
            <w:vAlign w:val="center"/>
          </w:tcPr>
          <w:p w:rsidR="00B25B3E" w:rsidRPr="00F54559" w:rsidRDefault="00B25B3E" w:rsidP="002227AF">
            <w:pPr>
              <w:jc w:val="center"/>
            </w:pPr>
            <w:r w:rsidRPr="00F54559">
              <w:rPr>
                <w:rFonts w:hint="eastAsia"/>
              </w:rPr>
              <w:t>縦</w:t>
            </w:r>
          </w:p>
        </w:tc>
        <w:tc>
          <w:tcPr>
            <w:tcW w:w="518" w:type="dxa"/>
            <w:vAlign w:val="center"/>
          </w:tcPr>
          <w:p w:rsidR="00B25B3E" w:rsidRPr="00F54559" w:rsidRDefault="00B25B3E" w:rsidP="002227AF">
            <w:pPr>
              <w:jc w:val="center"/>
            </w:pPr>
            <w:r w:rsidRPr="00F54559">
              <w:rPr>
                <w:rFonts w:hint="eastAsia"/>
              </w:rPr>
              <w:t>横</w:t>
            </w:r>
          </w:p>
        </w:tc>
        <w:tc>
          <w:tcPr>
            <w:tcW w:w="518" w:type="dxa"/>
            <w:vAlign w:val="center"/>
          </w:tcPr>
          <w:p w:rsidR="00B25B3E" w:rsidRPr="00F54559" w:rsidRDefault="00B25B3E" w:rsidP="002227AF">
            <w:pPr>
              <w:jc w:val="center"/>
            </w:pPr>
            <w:r w:rsidRPr="00F54559">
              <w:rPr>
                <w:rFonts w:hint="eastAsia"/>
              </w:rPr>
              <w:t>面数</w:t>
            </w:r>
          </w:p>
        </w:tc>
        <w:tc>
          <w:tcPr>
            <w:tcW w:w="777" w:type="dxa"/>
            <w:vAlign w:val="center"/>
          </w:tcPr>
          <w:p w:rsidR="00B25B3E" w:rsidRPr="00F54559" w:rsidRDefault="00B25B3E" w:rsidP="002227AF">
            <w:pPr>
              <w:jc w:val="center"/>
            </w:pPr>
            <w:r w:rsidRPr="00F54559">
              <w:rPr>
                <w:rFonts w:hint="eastAsia"/>
              </w:rPr>
              <w:t>表示面積</w:t>
            </w:r>
          </w:p>
        </w:tc>
      </w:tr>
      <w:tr w:rsidR="000738F2" w:rsidRPr="00F54559" w:rsidTr="00695ACD">
        <w:tblPrEx>
          <w:tblCellMar>
            <w:top w:w="0" w:type="dxa"/>
            <w:bottom w:w="0" w:type="dxa"/>
          </w:tblCellMar>
        </w:tblPrEx>
        <w:trPr>
          <w:cantSplit/>
          <w:trHeight w:val="4615"/>
        </w:trPr>
        <w:tc>
          <w:tcPr>
            <w:tcW w:w="777" w:type="dxa"/>
            <w:vAlign w:val="bottom"/>
          </w:tcPr>
          <w:p w:rsidR="000738F2" w:rsidRPr="00F54559" w:rsidRDefault="000738F2" w:rsidP="00F27946">
            <w:pPr>
              <w:jc w:val="right"/>
            </w:pPr>
          </w:p>
        </w:tc>
        <w:tc>
          <w:tcPr>
            <w:tcW w:w="777" w:type="dxa"/>
            <w:vAlign w:val="bottom"/>
          </w:tcPr>
          <w:p w:rsidR="000738F2" w:rsidRPr="00F54559" w:rsidRDefault="000738F2" w:rsidP="00F27946">
            <w:pPr>
              <w:jc w:val="right"/>
            </w:pPr>
          </w:p>
        </w:tc>
        <w:tc>
          <w:tcPr>
            <w:tcW w:w="777" w:type="dxa"/>
            <w:vAlign w:val="bottom"/>
          </w:tcPr>
          <w:p w:rsidR="000738F2" w:rsidRPr="00F54559" w:rsidRDefault="000738F2" w:rsidP="00F27946">
            <w:pPr>
              <w:jc w:val="right"/>
            </w:pPr>
          </w:p>
        </w:tc>
        <w:tc>
          <w:tcPr>
            <w:tcW w:w="777" w:type="dxa"/>
            <w:vAlign w:val="bottom"/>
          </w:tcPr>
          <w:p w:rsidR="000738F2" w:rsidRPr="00F54559" w:rsidRDefault="000738F2" w:rsidP="00B768F7">
            <w:pPr>
              <w:ind w:right="1050"/>
              <w:jc w:val="right"/>
            </w:pPr>
            <w:r w:rsidRPr="00F54559"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  <w:vAlign w:val="bottom"/>
          </w:tcPr>
          <w:p w:rsidR="000738F2" w:rsidRPr="00F54559" w:rsidRDefault="000738F2" w:rsidP="00F27946">
            <w:pPr>
              <w:jc w:val="right"/>
            </w:pPr>
          </w:p>
        </w:tc>
        <w:tc>
          <w:tcPr>
            <w:tcW w:w="777" w:type="dxa"/>
            <w:vAlign w:val="bottom"/>
          </w:tcPr>
          <w:p w:rsidR="000738F2" w:rsidRPr="00F54559" w:rsidRDefault="000738F2" w:rsidP="00F27946">
            <w:pPr>
              <w:jc w:val="right"/>
            </w:pPr>
          </w:p>
        </w:tc>
        <w:tc>
          <w:tcPr>
            <w:tcW w:w="1036" w:type="dxa"/>
            <w:vAlign w:val="bottom"/>
          </w:tcPr>
          <w:p w:rsidR="000738F2" w:rsidRPr="00F54559" w:rsidRDefault="000738F2" w:rsidP="00F27946">
            <w:pPr>
              <w:jc w:val="right"/>
            </w:pPr>
          </w:p>
        </w:tc>
        <w:tc>
          <w:tcPr>
            <w:tcW w:w="518" w:type="dxa"/>
            <w:vAlign w:val="bottom"/>
          </w:tcPr>
          <w:p w:rsidR="000738F2" w:rsidRPr="00F54559" w:rsidRDefault="000D14FC" w:rsidP="000738F2">
            <w:pPr>
              <w:ind w:right="113"/>
              <w:jc w:val="right"/>
            </w:pPr>
            <w:r w:rsidRPr="00F54559">
              <w:rPr>
                <w:rFonts w:hint="eastAsia"/>
              </w:rPr>
              <w:t>ｍ</w:t>
            </w:r>
          </w:p>
        </w:tc>
        <w:tc>
          <w:tcPr>
            <w:tcW w:w="518" w:type="dxa"/>
            <w:vAlign w:val="bottom"/>
          </w:tcPr>
          <w:p w:rsidR="000738F2" w:rsidRPr="00F54559" w:rsidRDefault="000D14FC" w:rsidP="000738F2">
            <w:pPr>
              <w:jc w:val="right"/>
            </w:pPr>
            <w:r w:rsidRPr="00F54559">
              <w:rPr>
                <w:rFonts w:hint="eastAsia"/>
              </w:rPr>
              <w:t>ｍ</w:t>
            </w:r>
          </w:p>
        </w:tc>
        <w:tc>
          <w:tcPr>
            <w:tcW w:w="518" w:type="dxa"/>
            <w:vAlign w:val="bottom"/>
          </w:tcPr>
          <w:p w:rsidR="000738F2" w:rsidRPr="00F54559" w:rsidRDefault="000D14FC" w:rsidP="000738F2">
            <w:pPr>
              <w:jc w:val="right"/>
            </w:pPr>
            <w:r w:rsidRPr="00F54559">
              <w:rPr>
                <w:rFonts w:hint="eastAsia"/>
              </w:rPr>
              <w:t>ｍ</w:t>
            </w:r>
          </w:p>
        </w:tc>
        <w:tc>
          <w:tcPr>
            <w:tcW w:w="518" w:type="dxa"/>
            <w:vAlign w:val="bottom"/>
          </w:tcPr>
          <w:p w:rsidR="000738F2" w:rsidRPr="00F54559" w:rsidRDefault="000738F2" w:rsidP="00F27946">
            <w:pPr>
              <w:jc w:val="right"/>
            </w:pPr>
          </w:p>
        </w:tc>
        <w:tc>
          <w:tcPr>
            <w:tcW w:w="777" w:type="dxa"/>
            <w:vAlign w:val="bottom"/>
          </w:tcPr>
          <w:p w:rsidR="000738F2" w:rsidRPr="00F54559" w:rsidRDefault="000D14FC" w:rsidP="000738F2">
            <w:pPr>
              <w:jc w:val="right"/>
            </w:pPr>
            <w:r w:rsidRPr="00F54559">
              <w:rPr>
                <w:rFonts w:hint="eastAsia"/>
              </w:rPr>
              <w:t>㎡</w:t>
            </w:r>
          </w:p>
        </w:tc>
      </w:tr>
    </w:tbl>
    <w:p w:rsidR="000738F2" w:rsidRPr="00F54559" w:rsidRDefault="000738F2" w:rsidP="000738F2"/>
    <w:p w:rsidR="007B7BFC" w:rsidRPr="00F54559" w:rsidRDefault="00254C81">
      <w:pPr>
        <w:ind w:left="743" w:hanging="743"/>
      </w:pPr>
      <w:r w:rsidRPr="00F54559">
        <w:rPr>
          <w:rFonts w:hint="eastAsia"/>
        </w:rPr>
        <w:t>注</w:t>
      </w:r>
      <w:r w:rsidR="0008533F" w:rsidRPr="00F54559">
        <w:rPr>
          <w:rFonts w:hint="eastAsia"/>
        </w:rPr>
        <w:t>１</w:t>
      </w:r>
      <w:r w:rsidR="004416EE" w:rsidRPr="00F54559">
        <w:rPr>
          <w:rFonts w:hint="eastAsia"/>
        </w:rPr>
        <w:t xml:space="preserve">　番号は，図面と共通としてください。</w:t>
      </w:r>
    </w:p>
    <w:p w:rsidR="004416EE" w:rsidRPr="00F54559" w:rsidRDefault="004416EE" w:rsidP="00763E8C">
      <w:pPr>
        <w:ind w:left="735" w:hangingChars="350" w:hanging="735"/>
      </w:pPr>
      <w:r w:rsidRPr="00F54559">
        <w:rPr>
          <w:rFonts w:hint="eastAsia"/>
        </w:rPr>
        <w:t xml:space="preserve">　２　広告物等の種類を</w:t>
      </w:r>
      <w:r w:rsidR="00E67BC7" w:rsidRPr="00F54559">
        <w:rPr>
          <w:rFonts w:hint="eastAsia"/>
        </w:rPr>
        <w:t>以下の区分</w:t>
      </w:r>
      <w:r w:rsidR="00F65EEE" w:rsidRPr="00F54559">
        <w:rPr>
          <w:rFonts w:hint="eastAsia"/>
        </w:rPr>
        <w:t>から選択し</w:t>
      </w:r>
      <w:r w:rsidR="00F6552B" w:rsidRPr="00F54559">
        <w:rPr>
          <w:rFonts w:hint="eastAsia"/>
        </w:rPr>
        <w:t>，</w:t>
      </w:r>
      <w:r w:rsidR="00F65EEE" w:rsidRPr="00F54559">
        <w:rPr>
          <w:rFonts w:hint="eastAsia"/>
        </w:rPr>
        <w:t>その番号を記入してください。</w:t>
      </w:r>
    </w:p>
    <w:p w:rsidR="00E67BC7" w:rsidRPr="00F54559" w:rsidRDefault="00E67BC7" w:rsidP="00695ACD">
      <w:pPr>
        <w:ind w:left="420" w:hangingChars="200" w:hanging="420"/>
      </w:pPr>
      <w:r w:rsidRPr="00F54559">
        <w:rPr>
          <w:rFonts w:hint="eastAsia"/>
        </w:rPr>
        <w:t xml:space="preserve">　</w:t>
      </w:r>
      <w:r w:rsidR="00B768F7" w:rsidRPr="00F54559">
        <w:rPr>
          <w:rFonts w:hint="eastAsia"/>
        </w:rPr>
        <w:t xml:space="preserve">　</w:t>
      </w:r>
      <w:r w:rsidRPr="00F54559">
        <w:rPr>
          <w:rFonts w:hint="eastAsia"/>
        </w:rPr>
        <w:t>①貼り紙②広告旗③横断幕④アドバルーン⑤立看板⑥貼り札⑦電柱巻立広告⑧電柱塗装広告⑨電柱袖付広告⑩標識広告⑪つり下げ広告⑫広告幕⑬広告板⑭広告塔⑮アーチ⑯照明広告⑰映像等表示広告⑱近隣店舗等案内広告⑲車体利用広告⑳置広告</w:t>
      </w:r>
    </w:p>
    <w:p w:rsidR="005661CF" w:rsidRPr="00F54559" w:rsidRDefault="0039707D" w:rsidP="00F63876">
      <w:pPr>
        <w:ind w:left="525" w:hangingChars="250" w:hanging="525"/>
      </w:pPr>
      <w:r w:rsidRPr="00F54559">
        <w:rPr>
          <w:rFonts w:hint="eastAsia"/>
        </w:rPr>
        <w:t xml:space="preserve">　３　</w:t>
      </w:r>
      <w:r w:rsidR="0089544C" w:rsidRPr="00F54559">
        <w:rPr>
          <w:rFonts w:hint="eastAsia"/>
        </w:rPr>
        <w:t>地色</w:t>
      </w:r>
      <w:r w:rsidR="00F54075" w:rsidRPr="00F54559">
        <w:rPr>
          <w:rFonts w:hint="eastAsia"/>
        </w:rPr>
        <w:t>（文字，記号，イラスト，その他これらに類するもの以外の部分の色彩）</w:t>
      </w:r>
      <w:r w:rsidR="0089544C" w:rsidRPr="00F54559">
        <w:rPr>
          <w:rFonts w:hint="eastAsia"/>
        </w:rPr>
        <w:t>の色彩</w:t>
      </w:r>
      <w:r w:rsidR="00F54075" w:rsidRPr="00F54559">
        <w:rPr>
          <w:rFonts w:hint="eastAsia"/>
        </w:rPr>
        <w:t>（色相，明度，彩度）</w:t>
      </w:r>
      <w:r w:rsidR="0089544C" w:rsidRPr="00F54559">
        <w:rPr>
          <w:rFonts w:hint="eastAsia"/>
        </w:rPr>
        <w:t>を記入してください。ただし，野立広告及び近隣店舗等案内広告については表示面積の４分の１を超えて使用されている色彩</w:t>
      </w:r>
      <w:r w:rsidR="005B3FCB" w:rsidRPr="00F54559">
        <w:rPr>
          <w:rFonts w:hint="eastAsia"/>
        </w:rPr>
        <w:t>も</w:t>
      </w:r>
      <w:r w:rsidR="0089544C" w:rsidRPr="00F54559">
        <w:rPr>
          <w:rFonts w:hint="eastAsia"/>
        </w:rPr>
        <w:t>記入してください。</w:t>
      </w:r>
    </w:p>
    <w:p w:rsidR="005661CF" w:rsidRPr="00F54559" w:rsidRDefault="005661CF" w:rsidP="00EB5EF1"/>
    <w:sectPr w:rsidR="005661CF" w:rsidRPr="00F54559" w:rsidSect="00F63876">
      <w:pgSz w:w="11907" w:h="16840" w:code="9"/>
      <w:pgMar w:top="1503" w:right="1701" w:bottom="1701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64" w:rsidRDefault="002C7564" w:rsidP="008A662A">
      <w:r>
        <w:separator/>
      </w:r>
    </w:p>
  </w:endnote>
  <w:endnote w:type="continuationSeparator" w:id="0">
    <w:p w:rsidR="002C7564" w:rsidRDefault="002C7564" w:rsidP="008A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64" w:rsidRDefault="002C7564" w:rsidP="008A662A">
      <w:r>
        <w:separator/>
      </w:r>
    </w:p>
  </w:footnote>
  <w:footnote w:type="continuationSeparator" w:id="0">
    <w:p w:rsidR="002C7564" w:rsidRDefault="002C7564" w:rsidP="008A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C9F" w:rsidRDefault="00256C9F">
    <w:pPr>
      <w:pStyle w:val="a3"/>
    </w:pPr>
    <w:r>
      <w:rPr>
        <w:rFonts w:hint="eastAsia"/>
      </w:rPr>
      <w:t>別記１</w:t>
    </w:r>
  </w:p>
  <w:p w:rsidR="00256C9F" w:rsidRDefault="00256C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E816C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AAAEED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5CB9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7C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C56EF5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77AB91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348A1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A0126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1FEA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EFC596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EE152B4"/>
    <w:multiLevelType w:val="hybridMultilevel"/>
    <w:tmpl w:val="CA8CE780"/>
    <w:lvl w:ilvl="0" w:tplc="56768304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51"/>
  <w:drawingGridHorizontalSpacing w:val="259"/>
  <w:drawingGridVerticalSpacing w:val="36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FC"/>
    <w:rsid w:val="000102F8"/>
    <w:rsid w:val="000131E3"/>
    <w:rsid w:val="00024BB0"/>
    <w:rsid w:val="00040B43"/>
    <w:rsid w:val="00053C84"/>
    <w:rsid w:val="0006701D"/>
    <w:rsid w:val="000738F2"/>
    <w:rsid w:val="000767EB"/>
    <w:rsid w:val="00081B3E"/>
    <w:rsid w:val="0008533F"/>
    <w:rsid w:val="000960FD"/>
    <w:rsid w:val="000A1784"/>
    <w:rsid w:val="000B0C21"/>
    <w:rsid w:val="000D14FC"/>
    <w:rsid w:val="001114C3"/>
    <w:rsid w:val="00123B29"/>
    <w:rsid w:val="00170A10"/>
    <w:rsid w:val="0017237F"/>
    <w:rsid w:val="00175845"/>
    <w:rsid w:val="001832D0"/>
    <w:rsid w:val="001970C0"/>
    <w:rsid w:val="001A2171"/>
    <w:rsid w:val="001A22D9"/>
    <w:rsid w:val="001C43A2"/>
    <w:rsid w:val="001E0AAF"/>
    <w:rsid w:val="001F2D6E"/>
    <w:rsid w:val="00210E08"/>
    <w:rsid w:val="00214B25"/>
    <w:rsid w:val="00215F3C"/>
    <w:rsid w:val="00220F05"/>
    <w:rsid w:val="002227AF"/>
    <w:rsid w:val="00222EED"/>
    <w:rsid w:val="00250DB7"/>
    <w:rsid w:val="00253B8B"/>
    <w:rsid w:val="00254C81"/>
    <w:rsid w:val="00256C9F"/>
    <w:rsid w:val="00261943"/>
    <w:rsid w:val="002638A4"/>
    <w:rsid w:val="002671D8"/>
    <w:rsid w:val="002911E3"/>
    <w:rsid w:val="00295EF4"/>
    <w:rsid w:val="002B480C"/>
    <w:rsid w:val="002C7564"/>
    <w:rsid w:val="002E051E"/>
    <w:rsid w:val="002E46B6"/>
    <w:rsid w:val="002F218D"/>
    <w:rsid w:val="003057D6"/>
    <w:rsid w:val="00313619"/>
    <w:rsid w:val="00334C04"/>
    <w:rsid w:val="0036188D"/>
    <w:rsid w:val="00375D12"/>
    <w:rsid w:val="003822B2"/>
    <w:rsid w:val="00391895"/>
    <w:rsid w:val="0039254D"/>
    <w:rsid w:val="00392D1D"/>
    <w:rsid w:val="0039707D"/>
    <w:rsid w:val="003B0800"/>
    <w:rsid w:val="003E698E"/>
    <w:rsid w:val="0040462A"/>
    <w:rsid w:val="00422672"/>
    <w:rsid w:val="004416EE"/>
    <w:rsid w:val="004641B4"/>
    <w:rsid w:val="00475AC1"/>
    <w:rsid w:val="00480747"/>
    <w:rsid w:val="00487E23"/>
    <w:rsid w:val="0049063C"/>
    <w:rsid w:val="00491F94"/>
    <w:rsid w:val="0049488A"/>
    <w:rsid w:val="004F4A85"/>
    <w:rsid w:val="005022F5"/>
    <w:rsid w:val="00515E1B"/>
    <w:rsid w:val="005502A9"/>
    <w:rsid w:val="0055238F"/>
    <w:rsid w:val="00557365"/>
    <w:rsid w:val="005661CF"/>
    <w:rsid w:val="00591432"/>
    <w:rsid w:val="005B1E78"/>
    <w:rsid w:val="005B3FCB"/>
    <w:rsid w:val="005B5BEF"/>
    <w:rsid w:val="005C731F"/>
    <w:rsid w:val="005D5544"/>
    <w:rsid w:val="005E1F7C"/>
    <w:rsid w:val="006031FF"/>
    <w:rsid w:val="00604600"/>
    <w:rsid w:val="0060707A"/>
    <w:rsid w:val="00613B04"/>
    <w:rsid w:val="006227EB"/>
    <w:rsid w:val="00642DC9"/>
    <w:rsid w:val="006768BC"/>
    <w:rsid w:val="00695ACD"/>
    <w:rsid w:val="006A0440"/>
    <w:rsid w:val="006A5F55"/>
    <w:rsid w:val="006C13B4"/>
    <w:rsid w:val="006D1F4C"/>
    <w:rsid w:val="006E1592"/>
    <w:rsid w:val="006E7FD6"/>
    <w:rsid w:val="006F23FD"/>
    <w:rsid w:val="00717176"/>
    <w:rsid w:val="00717857"/>
    <w:rsid w:val="00722428"/>
    <w:rsid w:val="00730E4A"/>
    <w:rsid w:val="00735B65"/>
    <w:rsid w:val="007363AA"/>
    <w:rsid w:val="00742B84"/>
    <w:rsid w:val="00744408"/>
    <w:rsid w:val="007448D8"/>
    <w:rsid w:val="00763E8C"/>
    <w:rsid w:val="0077609A"/>
    <w:rsid w:val="00782EAD"/>
    <w:rsid w:val="00792BA9"/>
    <w:rsid w:val="007B7BFC"/>
    <w:rsid w:val="007C27B7"/>
    <w:rsid w:val="007C2EC8"/>
    <w:rsid w:val="007C7D15"/>
    <w:rsid w:val="007D4E8F"/>
    <w:rsid w:val="007E23C6"/>
    <w:rsid w:val="007E2664"/>
    <w:rsid w:val="007E2D6D"/>
    <w:rsid w:val="007E5446"/>
    <w:rsid w:val="007F57C3"/>
    <w:rsid w:val="008069F4"/>
    <w:rsid w:val="00811750"/>
    <w:rsid w:val="00811A78"/>
    <w:rsid w:val="00811F11"/>
    <w:rsid w:val="0082482F"/>
    <w:rsid w:val="008547FE"/>
    <w:rsid w:val="00860A2D"/>
    <w:rsid w:val="00862B31"/>
    <w:rsid w:val="00873DBF"/>
    <w:rsid w:val="00877886"/>
    <w:rsid w:val="0088441A"/>
    <w:rsid w:val="00886237"/>
    <w:rsid w:val="0089544C"/>
    <w:rsid w:val="008A2934"/>
    <w:rsid w:val="008A662A"/>
    <w:rsid w:val="008B6A7C"/>
    <w:rsid w:val="008C25D1"/>
    <w:rsid w:val="008E54E2"/>
    <w:rsid w:val="008E758D"/>
    <w:rsid w:val="00900000"/>
    <w:rsid w:val="00913275"/>
    <w:rsid w:val="00922701"/>
    <w:rsid w:val="00964E75"/>
    <w:rsid w:val="00965E92"/>
    <w:rsid w:val="00967C29"/>
    <w:rsid w:val="00980831"/>
    <w:rsid w:val="00990584"/>
    <w:rsid w:val="009967A7"/>
    <w:rsid w:val="009A507B"/>
    <w:rsid w:val="009A6524"/>
    <w:rsid w:val="009B308F"/>
    <w:rsid w:val="009D7E17"/>
    <w:rsid w:val="009F2F8D"/>
    <w:rsid w:val="00A00586"/>
    <w:rsid w:val="00A0765F"/>
    <w:rsid w:val="00A0776A"/>
    <w:rsid w:val="00A12652"/>
    <w:rsid w:val="00A61695"/>
    <w:rsid w:val="00A61D17"/>
    <w:rsid w:val="00A755E8"/>
    <w:rsid w:val="00A85E18"/>
    <w:rsid w:val="00AC20CA"/>
    <w:rsid w:val="00AC2C2B"/>
    <w:rsid w:val="00AD48D2"/>
    <w:rsid w:val="00AF711C"/>
    <w:rsid w:val="00B03E53"/>
    <w:rsid w:val="00B04AE3"/>
    <w:rsid w:val="00B17DA6"/>
    <w:rsid w:val="00B25B3E"/>
    <w:rsid w:val="00B37D5E"/>
    <w:rsid w:val="00B412F5"/>
    <w:rsid w:val="00B4516D"/>
    <w:rsid w:val="00B45884"/>
    <w:rsid w:val="00B574E0"/>
    <w:rsid w:val="00B768F7"/>
    <w:rsid w:val="00B9255F"/>
    <w:rsid w:val="00BB3DF4"/>
    <w:rsid w:val="00BC0C64"/>
    <w:rsid w:val="00BD33F2"/>
    <w:rsid w:val="00BD5BA1"/>
    <w:rsid w:val="00BD7FFD"/>
    <w:rsid w:val="00BF597F"/>
    <w:rsid w:val="00C02D67"/>
    <w:rsid w:val="00C04A97"/>
    <w:rsid w:val="00C5421E"/>
    <w:rsid w:val="00C57DCE"/>
    <w:rsid w:val="00C864A5"/>
    <w:rsid w:val="00C94AD9"/>
    <w:rsid w:val="00CA3D13"/>
    <w:rsid w:val="00CB4D39"/>
    <w:rsid w:val="00CB5CDB"/>
    <w:rsid w:val="00CD0941"/>
    <w:rsid w:val="00CD256A"/>
    <w:rsid w:val="00CE75CC"/>
    <w:rsid w:val="00CF7413"/>
    <w:rsid w:val="00D46052"/>
    <w:rsid w:val="00D4611B"/>
    <w:rsid w:val="00D81BD8"/>
    <w:rsid w:val="00D84C37"/>
    <w:rsid w:val="00D85DE3"/>
    <w:rsid w:val="00D86A88"/>
    <w:rsid w:val="00D93C95"/>
    <w:rsid w:val="00D95700"/>
    <w:rsid w:val="00DB7761"/>
    <w:rsid w:val="00DC22C4"/>
    <w:rsid w:val="00DE1E93"/>
    <w:rsid w:val="00DE3ABA"/>
    <w:rsid w:val="00DF150A"/>
    <w:rsid w:val="00E0026D"/>
    <w:rsid w:val="00E214E9"/>
    <w:rsid w:val="00E234E0"/>
    <w:rsid w:val="00E259CF"/>
    <w:rsid w:val="00E378FF"/>
    <w:rsid w:val="00E432D7"/>
    <w:rsid w:val="00E5672F"/>
    <w:rsid w:val="00E658D7"/>
    <w:rsid w:val="00E65CBD"/>
    <w:rsid w:val="00E67BC7"/>
    <w:rsid w:val="00E839CA"/>
    <w:rsid w:val="00EA5C5B"/>
    <w:rsid w:val="00EB047E"/>
    <w:rsid w:val="00EB5EF1"/>
    <w:rsid w:val="00EC49E9"/>
    <w:rsid w:val="00F06164"/>
    <w:rsid w:val="00F27946"/>
    <w:rsid w:val="00F3197B"/>
    <w:rsid w:val="00F3616C"/>
    <w:rsid w:val="00F456C6"/>
    <w:rsid w:val="00F54075"/>
    <w:rsid w:val="00F54559"/>
    <w:rsid w:val="00F63876"/>
    <w:rsid w:val="00F6552B"/>
    <w:rsid w:val="00F65EEE"/>
    <w:rsid w:val="00F70610"/>
    <w:rsid w:val="00F77DCD"/>
    <w:rsid w:val="00F83550"/>
    <w:rsid w:val="00FA0BDF"/>
    <w:rsid w:val="00FD3669"/>
    <w:rsid w:val="00FE1FDE"/>
    <w:rsid w:val="00F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356230-AC83-4D38-BD35-1887D977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1">
    <w:name w:val="スタイル1"/>
    <w:basedOn w:val="a"/>
    <w:rsid w:val="00722428"/>
    <w:pPr>
      <w:jc w:val="right"/>
    </w:pPr>
  </w:style>
  <w:style w:type="paragraph" w:styleId="a7">
    <w:name w:val="Balloon Text"/>
    <w:basedOn w:val="a"/>
    <w:link w:val="a8"/>
    <w:uiPriority w:val="99"/>
    <w:semiHidden/>
    <w:rsid w:val="00B37D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2">
    <w:name w:val="スタイル2"/>
    <w:basedOn w:val="a"/>
    <w:rsid w:val="00591432"/>
    <w:pPr>
      <w:jc w:val="right"/>
    </w:pPr>
    <w:rPr>
      <w:color w:val="0000FF"/>
    </w:rPr>
  </w:style>
  <w:style w:type="paragraph" w:customStyle="1" w:styleId="a9">
    <w:name w:val="標準 + 右揃え"/>
    <w:aliases w:val="最初の行 :  32 字"/>
    <w:basedOn w:val="a"/>
    <w:rsid w:val="00782EAD"/>
    <w:pPr>
      <w:adjustRightInd w:val="0"/>
      <w:ind w:firstLineChars="3200" w:firstLine="6720"/>
      <w:jc w:val="left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LG231024</cp:lastModifiedBy>
  <cp:revision>2</cp:revision>
  <cp:lastPrinted>2013-07-11T09:41:00Z</cp:lastPrinted>
  <dcterms:created xsi:type="dcterms:W3CDTF">2024-01-11T06:07:00Z</dcterms:created>
  <dcterms:modified xsi:type="dcterms:W3CDTF">2024-01-11T06:07:00Z</dcterms:modified>
</cp:coreProperties>
</file>