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98" w:rsidRDefault="00ED2998" w:rsidP="00756CD3">
      <w:pPr>
        <w:spacing w:line="360" w:lineRule="auto"/>
        <w:outlineLvl w:val="0"/>
      </w:pPr>
    </w:p>
    <w:p w:rsidR="00ED2998" w:rsidRPr="009074FD" w:rsidRDefault="00ED299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</w:rPr>
        <w:t xml:space="preserve">　</w:t>
      </w:r>
      <w:r w:rsidRPr="009074FD">
        <w:rPr>
          <w:rFonts w:hint="eastAsia"/>
          <w:sz w:val="32"/>
          <w:szCs w:val="32"/>
        </w:rPr>
        <w:t xml:space="preserve">　一般競争</w:t>
      </w:r>
      <w:r w:rsidRPr="009074FD">
        <w:rPr>
          <w:sz w:val="32"/>
          <w:szCs w:val="32"/>
        </w:rPr>
        <w:t>(</w:t>
      </w:r>
      <w:r w:rsidRPr="009074FD">
        <w:rPr>
          <w:rFonts w:hint="eastAsia"/>
          <w:sz w:val="32"/>
          <w:szCs w:val="32"/>
        </w:rPr>
        <w:t>指名競争</w:t>
      </w:r>
      <w:r w:rsidRPr="009074FD">
        <w:rPr>
          <w:sz w:val="32"/>
          <w:szCs w:val="32"/>
        </w:rPr>
        <w:t>)</w:t>
      </w:r>
      <w:r w:rsidRPr="009074FD">
        <w:rPr>
          <w:rFonts w:hint="eastAsia"/>
          <w:sz w:val="32"/>
          <w:szCs w:val="32"/>
        </w:rPr>
        <w:t>入札参加資格審査申請書変更届</w:t>
      </w:r>
      <w:r w:rsidRPr="009074FD">
        <w:rPr>
          <w:sz w:val="32"/>
          <w:szCs w:val="32"/>
        </w:rPr>
        <w:t>(</w:t>
      </w:r>
      <w:r w:rsidR="00B45AAB">
        <w:rPr>
          <w:rFonts w:hint="eastAsia"/>
          <w:sz w:val="32"/>
          <w:szCs w:val="32"/>
        </w:rPr>
        <w:t>測量・建設コンサルタント等</w:t>
      </w:r>
      <w:bookmarkStart w:id="0" w:name="_GoBack"/>
      <w:bookmarkEnd w:id="0"/>
      <w:r w:rsidRPr="009074FD">
        <w:rPr>
          <w:sz w:val="32"/>
          <w:szCs w:val="32"/>
        </w:rPr>
        <w:t>)</w:t>
      </w:r>
    </w:p>
    <w:p w:rsidR="00ED2998" w:rsidRDefault="0022018A">
      <w:pPr>
        <w:spacing w:line="360" w:lineRule="auto"/>
      </w:pPr>
      <w:r>
        <w:rPr>
          <w:rFonts w:hint="eastAsia"/>
        </w:rPr>
        <w:t xml:space="preserve">　　令和</w:t>
      </w:r>
      <w:r w:rsidR="00ED2998">
        <w:rPr>
          <w:rFonts w:hint="eastAsia"/>
        </w:rPr>
        <w:t xml:space="preserve">　　年　　月　　日</w:t>
      </w:r>
    </w:p>
    <w:p w:rsidR="00ED2998" w:rsidRDefault="00ED2998">
      <w:pPr>
        <w:spacing w:line="360" w:lineRule="auto"/>
        <w:rPr>
          <w:lang w:eastAsia="zh-TW"/>
        </w:rPr>
      </w:pPr>
      <w:r>
        <w:rPr>
          <w:rFonts w:hint="eastAsia"/>
        </w:rPr>
        <w:t xml:space="preserve">　　</w:t>
      </w:r>
      <w:r w:rsidR="006842DD">
        <w:rPr>
          <w:rFonts w:hint="eastAsia"/>
        </w:rPr>
        <w:t>守谷</w:t>
      </w:r>
      <w:r w:rsidR="009074FD">
        <w:rPr>
          <w:rFonts w:hint="eastAsia"/>
        </w:rPr>
        <w:t>市長</w:t>
      </w:r>
      <w:r w:rsidR="006842DD">
        <w:rPr>
          <w:rFonts w:hint="eastAsia"/>
          <w:lang w:eastAsia="zh-TW"/>
        </w:rPr>
        <w:t xml:space="preserve">　</w:t>
      </w:r>
      <w:r w:rsidR="006842DD">
        <w:rPr>
          <w:rFonts w:hint="eastAsia"/>
        </w:rPr>
        <w:t>あて</w:t>
      </w:r>
      <w:r>
        <w:rPr>
          <w:rFonts w:hint="eastAsia"/>
          <w:lang w:eastAsia="zh-TW"/>
        </w:rPr>
        <w:t xml:space="preserve">　</w:t>
      </w:r>
      <w:r w:rsidR="005A5BAF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536"/>
        <w:gridCol w:w="4449"/>
      </w:tblGrid>
      <w:tr w:rsidR="00ED2998">
        <w:tc>
          <w:tcPr>
            <w:tcW w:w="7455" w:type="dxa"/>
          </w:tcPr>
          <w:p w:rsidR="00ED2998" w:rsidRDefault="00ED299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36" w:type="dxa"/>
          </w:tcPr>
          <w:p w:rsidR="00ED2998" w:rsidRDefault="00ED299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9" w:type="dxa"/>
          </w:tcPr>
          <w:p w:rsidR="00ED2998" w:rsidRDefault="00ED2998">
            <w:r>
              <w:rPr>
                <w:rFonts w:hint="eastAsia"/>
              </w:rPr>
              <w:t>〒</w:t>
            </w:r>
          </w:p>
          <w:p w:rsidR="00ED2998" w:rsidRDefault="00ED2998"/>
          <w:p w:rsidR="00ED2998" w:rsidRDefault="00ED2998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ED2998" w:rsidRDefault="00ED2998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ED2998" w:rsidRDefault="00ED2998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  <w:gridCol w:w="3360"/>
      </w:tblGrid>
      <w:tr w:rsidR="00ED2998">
        <w:trPr>
          <w:cantSplit/>
        </w:trPr>
        <w:tc>
          <w:tcPr>
            <w:tcW w:w="3360" w:type="dxa"/>
            <w:vAlign w:val="center"/>
          </w:tcPr>
          <w:p w:rsidR="00ED2998" w:rsidRDefault="00ED2998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ED2998">
        <w:trPr>
          <w:cantSplit/>
        </w:trPr>
        <w:tc>
          <w:tcPr>
            <w:tcW w:w="3360" w:type="dxa"/>
          </w:tcPr>
          <w:p w:rsidR="00ED2998" w:rsidRDefault="00ED2998">
            <w:pPr>
              <w:spacing w:after="120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2　変更事項に係る添付書類名</w:t>
      </w:r>
    </w:p>
    <w:p w:rsidR="00ED2998" w:rsidRDefault="00ED2998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商業登記簿謄本の写し</w:t>
      </w:r>
      <w:r>
        <w:t>(</w:t>
      </w:r>
      <w:r>
        <w:rPr>
          <w:rFonts w:hint="eastAsia"/>
        </w:rPr>
        <w:t>商号又は名称，代表者，本店所在地に変更があった場合</w:t>
      </w:r>
      <w:r>
        <w:t>)</w:t>
      </w:r>
    </w:p>
    <w:p w:rsidR="00ED2998" w:rsidRDefault="00ED2998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必要に応じて；書類名</w:t>
      </w:r>
      <w:r>
        <w:t>(</w:t>
      </w:r>
      <w:r>
        <w:rPr>
          <w:rFonts w:hint="eastAsia"/>
        </w:rPr>
        <w:t xml:space="preserve">　　　　　　　　　　　　　　</w:t>
      </w:r>
      <w:r>
        <w:t>))</w:t>
      </w:r>
    </w:p>
    <w:sectPr w:rsidR="00ED2998" w:rsidSect="005354FD">
      <w:headerReference w:type="even" r:id="rId7"/>
      <w:footerReference w:type="even" r:id="rId8"/>
      <w:headerReference w:type="first" r:id="rId9"/>
      <w:footerReference w:type="first" r:id="rId10"/>
      <w:pgSz w:w="16839" w:h="11907" w:orient="landscape" w:code="9"/>
      <w:pgMar w:top="1701" w:right="1701" w:bottom="1701" w:left="1701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6C" w:rsidRDefault="0078116C">
      <w:r>
        <w:separator/>
      </w:r>
    </w:p>
  </w:endnote>
  <w:endnote w:type="continuationSeparator" w:id="0">
    <w:p w:rsidR="0078116C" w:rsidRDefault="0078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2E0C20" w:rsidRDefault="002E0C2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2E0C20" w:rsidRDefault="002E0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6C" w:rsidRDefault="0078116C">
      <w:r>
        <w:separator/>
      </w:r>
    </w:p>
  </w:footnote>
  <w:footnote w:type="continuationSeparator" w:id="0">
    <w:p w:rsidR="0078116C" w:rsidRDefault="0078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F"/>
    <w:rsid w:val="00021A9E"/>
    <w:rsid w:val="0005482B"/>
    <w:rsid w:val="00096D29"/>
    <w:rsid w:val="000E10EB"/>
    <w:rsid w:val="00124F42"/>
    <w:rsid w:val="00153573"/>
    <w:rsid w:val="0022018A"/>
    <w:rsid w:val="00251CE0"/>
    <w:rsid w:val="002D0D0A"/>
    <w:rsid w:val="002E0C20"/>
    <w:rsid w:val="003E7B03"/>
    <w:rsid w:val="00441FC1"/>
    <w:rsid w:val="004C7708"/>
    <w:rsid w:val="00523605"/>
    <w:rsid w:val="005354FD"/>
    <w:rsid w:val="005A5BAF"/>
    <w:rsid w:val="00610445"/>
    <w:rsid w:val="006842DD"/>
    <w:rsid w:val="00701393"/>
    <w:rsid w:val="00756CD3"/>
    <w:rsid w:val="0078116C"/>
    <w:rsid w:val="008C0CEB"/>
    <w:rsid w:val="009074FD"/>
    <w:rsid w:val="00B45AAB"/>
    <w:rsid w:val="00C20A39"/>
    <w:rsid w:val="00C54468"/>
    <w:rsid w:val="00C55445"/>
    <w:rsid w:val="00CD1181"/>
    <w:rsid w:val="00E32121"/>
    <w:rsid w:val="00E35D3C"/>
    <w:rsid w:val="00E91608"/>
    <w:rsid w:val="00ED2998"/>
    <w:rsid w:val="00FC5EE0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9AEF2"/>
  <w15:docId w15:val="{FB6506A9-CDE8-406D-9C65-1EF92AC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01;&#12457;&#12540;&#12510;&#12483;&#12488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一般競争(指名競争)入札参加資格審査申請書変更届(物品、役務)</vt:lpstr>
      <vt:lpstr>　　一般競争(指名競争)入札参加資格審査申請書変更届(物品、役務)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一般競争(指名競争)入札参加資格審査申請書変更届(物品、役務)</dc:title>
  <dc:creator>CL5P1185</dc:creator>
  <cp:lastModifiedBy>LG210130</cp:lastModifiedBy>
  <cp:revision>7</cp:revision>
  <cp:lastPrinted>2004-11-15T10:07:00Z</cp:lastPrinted>
  <dcterms:created xsi:type="dcterms:W3CDTF">2020-12-02T03:01:00Z</dcterms:created>
  <dcterms:modified xsi:type="dcterms:W3CDTF">2024-03-01T07:52:00Z</dcterms:modified>
</cp:coreProperties>
</file>